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A3652" w14:textId="77777777" w:rsidR="0011559B" w:rsidRPr="00550471" w:rsidRDefault="0011559B" w:rsidP="00F068E4">
      <w:pPr>
        <w:widowControl w:val="0"/>
        <w:spacing w:line="360" w:lineRule="auto"/>
      </w:pPr>
      <w:bookmarkStart w:id="0" w:name="_GoBack"/>
      <w:bookmarkEnd w:id="0"/>
      <w:r w:rsidRPr="00550471">
        <w:t>目次</w:t>
      </w:r>
    </w:p>
    <w:p w14:paraId="2612D8DC" w14:textId="77777777" w:rsidR="00634606" w:rsidRPr="00550471" w:rsidRDefault="00E477E6">
      <w:pPr>
        <w:pStyle w:val="TOC1"/>
        <w:rPr>
          <w:kern w:val="2"/>
          <w:szCs w:val="22"/>
        </w:rPr>
      </w:pPr>
      <w:r w:rsidRPr="00550471">
        <w:fldChar w:fldCharType="begin"/>
      </w:r>
      <w:r w:rsidRPr="00550471">
        <w:instrText xml:space="preserve"> TOC \o "1-2" \h \z \t "</w:instrText>
      </w:r>
      <w:r w:rsidRPr="00550471">
        <w:instrText>附件</w:instrText>
      </w:r>
      <w:r w:rsidRPr="00550471">
        <w:instrText xml:space="preserve">,2" </w:instrText>
      </w:r>
      <w:r w:rsidRPr="00550471">
        <w:fldChar w:fldCharType="separate"/>
      </w:r>
      <w:hyperlink w:anchor="_Toc522793779" w:history="1">
        <w:r w:rsidR="00634606" w:rsidRPr="00550471">
          <w:rPr>
            <w:rStyle w:val="Hyperlink"/>
            <w:color w:val="auto"/>
            <w:u w:val="none"/>
          </w:rPr>
          <w:t>0</w:t>
        </w:r>
        <w:r w:rsidR="00634606" w:rsidRPr="00550471">
          <w:rPr>
            <w:kern w:val="2"/>
            <w:szCs w:val="22"/>
          </w:rPr>
          <w:tab/>
        </w:r>
        <w:r w:rsidR="00634606" w:rsidRPr="00550471">
          <w:rPr>
            <w:rStyle w:val="Hyperlink"/>
            <w:color w:val="auto"/>
            <w:u w:val="none"/>
          </w:rPr>
          <w:t>目的</w:t>
        </w:r>
        <w:r w:rsidR="00634606" w:rsidRPr="00550471">
          <w:rPr>
            <w:webHidden/>
          </w:rPr>
          <w:tab/>
        </w:r>
        <w:r w:rsidR="00634606" w:rsidRPr="00550471">
          <w:rPr>
            <w:webHidden/>
          </w:rPr>
          <w:fldChar w:fldCharType="begin"/>
        </w:r>
        <w:r w:rsidR="00634606" w:rsidRPr="00550471">
          <w:rPr>
            <w:webHidden/>
          </w:rPr>
          <w:instrText xml:space="preserve"> PAGEREF _Toc522793779 \h </w:instrText>
        </w:r>
        <w:r w:rsidR="00634606" w:rsidRPr="00550471">
          <w:rPr>
            <w:webHidden/>
          </w:rPr>
        </w:r>
        <w:r w:rsidR="00634606" w:rsidRPr="00550471">
          <w:rPr>
            <w:webHidden/>
          </w:rPr>
          <w:fldChar w:fldCharType="separate"/>
        </w:r>
        <w:r w:rsidR="001C315B">
          <w:rPr>
            <w:webHidden/>
          </w:rPr>
          <w:t>2</w:t>
        </w:r>
        <w:r w:rsidR="00634606" w:rsidRPr="00550471">
          <w:rPr>
            <w:webHidden/>
          </w:rPr>
          <w:fldChar w:fldCharType="end"/>
        </w:r>
      </w:hyperlink>
    </w:p>
    <w:p w14:paraId="3C162712" w14:textId="77777777" w:rsidR="00634606" w:rsidRPr="00550471" w:rsidRDefault="003B3965">
      <w:pPr>
        <w:pStyle w:val="TOC1"/>
        <w:rPr>
          <w:kern w:val="2"/>
          <w:szCs w:val="22"/>
        </w:rPr>
      </w:pPr>
      <w:hyperlink w:anchor="_Toc522793780" w:history="1">
        <w:r w:rsidR="00634606" w:rsidRPr="00550471">
          <w:rPr>
            <w:rStyle w:val="Hyperlink"/>
            <w:color w:val="auto"/>
            <w:u w:val="none"/>
          </w:rPr>
          <w:t>1</w:t>
        </w:r>
        <w:r w:rsidR="00634606" w:rsidRPr="00550471">
          <w:rPr>
            <w:kern w:val="2"/>
            <w:szCs w:val="22"/>
          </w:rPr>
          <w:tab/>
        </w:r>
        <w:r w:rsidR="00634606" w:rsidRPr="00550471">
          <w:rPr>
            <w:rStyle w:val="Hyperlink"/>
            <w:color w:val="auto"/>
            <w:u w:val="none"/>
          </w:rPr>
          <w:t>適用範圍</w:t>
        </w:r>
        <w:r w:rsidR="00634606" w:rsidRPr="00550471">
          <w:rPr>
            <w:webHidden/>
          </w:rPr>
          <w:tab/>
        </w:r>
        <w:r w:rsidR="00634606" w:rsidRPr="00550471">
          <w:rPr>
            <w:webHidden/>
          </w:rPr>
          <w:fldChar w:fldCharType="begin"/>
        </w:r>
        <w:r w:rsidR="00634606" w:rsidRPr="00550471">
          <w:rPr>
            <w:webHidden/>
          </w:rPr>
          <w:instrText xml:space="preserve"> PAGEREF _Toc522793780 \h </w:instrText>
        </w:r>
        <w:r w:rsidR="00634606" w:rsidRPr="00550471">
          <w:rPr>
            <w:webHidden/>
          </w:rPr>
        </w:r>
        <w:r w:rsidR="00634606" w:rsidRPr="00550471">
          <w:rPr>
            <w:webHidden/>
          </w:rPr>
          <w:fldChar w:fldCharType="separate"/>
        </w:r>
        <w:r w:rsidR="001C315B">
          <w:rPr>
            <w:webHidden/>
          </w:rPr>
          <w:t>2</w:t>
        </w:r>
        <w:r w:rsidR="00634606" w:rsidRPr="00550471">
          <w:rPr>
            <w:webHidden/>
          </w:rPr>
          <w:fldChar w:fldCharType="end"/>
        </w:r>
      </w:hyperlink>
    </w:p>
    <w:p w14:paraId="38E5AB64" w14:textId="77777777" w:rsidR="00634606" w:rsidRPr="00550471" w:rsidRDefault="003B3965">
      <w:pPr>
        <w:pStyle w:val="TOC1"/>
        <w:rPr>
          <w:kern w:val="2"/>
          <w:szCs w:val="22"/>
        </w:rPr>
      </w:pPr>
      <w:hyperlink w:anchor="_Toc522793783" w:history="1">
        <w:r w:rsidR="00634606" w:rsidRPr="00550471">
          <w:rPr>
            <w:rStyle w:val="Hyperlink"/>
            <w:color w:val="auto"/>
            <w:u w:val="none"/>
          </w:rPr>
          <w:t>2</w:t>
        </w:r>
        <w:r w:rsidR="00634606" w:rsidRPr="00550471">
          <w:rPr>
            <w:kern w:val="2"/>
            <w:szCs w:val="22"/>
          </w:rPr>
          <w:tab/>
        </w:r>
        <w:r w:rsidR="00634606" w:rsidRPr="00550471">
          <w:rPr>
            <w:rStyle w:val="Hyperlink"/>
            <w:color w:val="auto"/>
            <w:u w:val="none"/>
          </w:rPr>
          <w:t>相關參考文件</w:t>
        </w:r>
        <w:r w:rsidR="00634606" w:rsidRPr="00550471">
          <w:rPr>
            <w:webHidden/>
          </w:rPr>
          <w:tab/>
        </w:r>
        <w:r w:rsidR="00634606" w:rsidRPr="00550471">
          <w:rPr>
            <w:webHidden/>
          </w:rPr>
          <w:fldChar w:fldCharType="begin"/>
        </w:r>
        <w:r w:rsidR="00634606" w:rsidRPr="00550471">
          <w:rPr>
            <w:webHidden/>
          </w:rPr>
          <w:instrText xml:space="preserve"> PAGEREF _Toc522793783 \h </w:instrText>
        </w:r>
        <w:r w:rsidR="00634606" w:rsidRPr="00550471">
          <w:rPr>
            <w:webHidden/>
          </w:rPr>
        </w:r>
        <w:r w:rsidR="00634606" w:rsidRPr="00550471">
          <w:rPr>
            <w:webHidden/>
          </w:rPr>
          <w:fldChar w:fldCharType="separate"/>
        </w:r>
        <w:r w:rsidR="001C315B">
          <w:rPr>
            <w:webHidden/>
          </w:rPr>
          <w:t>2</w:t>
        </w:r>
        <w:r w:rsidR="00634606" w:rsidRPr="00550471">
          <w:rPr>
            <w:webHidden/>
          </w:rPr>
          <w:fldChar w:fldCharType="end"/>
        </w:r>
      </w:hyperlink>
    </w:p>
    <w:p w14:paraId="5DECEA9A" w14:textId="77777777" w:rsidR="00634606" w:rsidRPr="00550471" w:rsidRDefault="003B3965">
      <w:pPr>
        <w:pStyle w:val="TOC1"/>
        <w:rPr>
          <w:kern w:val="2"/>
          <w:szCs w:val="22"/>
        </w:rPr>
      </w:pPr>
      <w:hyperlink w:anchor="_Toc522793786" w:history="1">
        <w:r w:rsidR="00634606" w:rsidRPr="00550471">
          <w:rPr>
            <w:rStyle w:val="Hyperlink"/>
            <w:color w:val="auto"/>
            <w:u w:val="none"/>
          </w:rPr>
          <w:t>3</w:t>
        </w:r>
        <w:r w:rsidR="00634606" w:rsidRPr="00550471">
          <w:rPr>
            <w:kern w:val="2"/>
            <w:szCs w:val="22"/>
          </w:rPr>
          <w:tab/>
        </w:r>
        <w:r w:rsidR="00634606" w:rsidRPr="00550471">
          <w:rPr>
            <w:rStyle w:val="Hyperlink"/>
            <w:color w:val="auto"/>
            <w:u w:val="none"/>
          </w:rPr>
          <w:t>名詞定義</w:t>
        </w:r>
        <w:r w:rsidR="00634606" w:rsidRPr="00550471">
          <w:rPr>
            <w:webHidden/>
          </w:rPr>
          <w:tab/>
        </w:r>
        <w:r w:rsidR="00634606" w:rsidRPr="00550471">
          <w:rPr>
            <w:webHidden/>
          </w:rPr>
          <w:fldChar w:fldCharType="begin"/>
        </w:r>
        <w:r w:rsidR="00634606" w:rsidRPr="00550471">
          <w:rPr>
            <w:webHidden/>
          </w:rPr>
          <w:instrText xml:space="preserve"> PAGEREF _Toc522793786 \h </w:instrText>
        </w:r>
        <w:r w:rsidR="00634606" w:rsidRPr="00550471">
          <w:rPr>
            <w:webHidden/>
          </w:rPr>
        </w:r>
        <w:r w:rsidR="00634606" w:rsidRPr="00550471">
          <w:rPr>
            <w:webHidden/>
          </w:rPr>
          <w:fldChar w:fldCharType="separate"/>
        </w:r>
        <w:r w:rsidR="001C315B">
          <w:rPr>
            <w:webHidden/>
          </w:rPr>
          <w:t>2</w:t>
        </w:r>
        <w:r w:rsidR="00634606" w:rsidRPr="00550471">
          <w:rPr>
            <w:webHidden/>
          </w:rPr>
          <w:fldChar w:fldCharType="end"/>
        </w:r>
      </w:hyperlink>
    </w:p>
    <w:p w14:paraId="64F0F687" w14:textId="77777777" w:rsidR="00634606" w:rsidRPr="00550471" w:rsidRDefault="003B3965">
      <w:pPr>
        <w:pStyle w:val="TOC1"/>
        <w:rPr>
          <w:kern w:val="2"/>
          <w:szCs w:val="22"/>
        </w:rPr>
      </w:pPr>
      <w:hyperlink w:anchor="_Toc522793791" w:history="1">
        <w:r w:rsidR="00634606" w:rsidRPr="00550471">
          <w:rPr>
            <w:rStyle w:val="Hyperlink"/>
            <w:color w:val="auto"/>
            <w:u w:val="none"/>
          </w:rPr>
          <w:t>4</w:t>
        </w:r>
        <w:r w:rsidR="00634606" w:rsidRPr="00550471">
          <w:rPr>
            <w:kern w:val="2"/>
            <w:szCs w:val="22"/>
          </w:rPr>
          <w:tab/>
        </w:r>
        <w:r w:rsidR="00634606" w:rsidRPr="00550471">
          <w:rPr>
            <w:rStyle w:val="Hyperlink"/>
            <w:color w:val="auto"/>
            <w:u w:val="none"/>
          </w:rPr>
          <w:t>組織背景</w:t>
        </w:r>
        <w:r w:rsidR="00634606" w:rsidRPr="00550471">
          <w:rPr>
            <w:webHidden/>
          </w:rPr>
          <w:tab/>
        </w:r>
        <w:r w:rsidR="00634606" w:rsidRPr="00550471">
          <w:rPr>
            <w:webHidden/>
          </w:rPr>
          <w:fldChar w:fldCharType="begin"/>
        </w:r>
        <w:r w:rsidR="00634606" w:rsidRPr="00550471">
          <w:rPr>
            <w:webHidden/>
          </w:rPr>
          <w:instrText xml:space="preserve"> PAGEREF _Toc522793791 \h </w:instrText>
        </w:r>
        <w:r w:rsidR="00634606" w:rsidRPr="00550471">
          <w:rPr>
            <w:webHidden/>
          </w:rPr>
        </w:r>
        <w:r w:rsidR="00634606" w:rsidRPr="00550471">
          <w:rPr>
            <w:webHidden/>
          </w:rPr>
          <w:fldChar w:fldCharType="separate"/>
        </w:r>
        <w:r w:rsidR="001C315B">
          <w:rPr>
            <w:webHidden/>
          </w:rPr>
          <w:t>2</w:t>
        </w:r>
        <w:r w:rsidR="00634606" w:rsidRPr="00550471">
          <w:rPr>
            <w:webHidden/>
          </w:rPr>
          <w:fldChar w:fldCharType="end"/>
        </w:r>
      </w:hyperlink>
    </w:p>
    <w:p w14:paraId="0B2E780E" w14:textId="77777777" w:rsidR="00634606" w:rsidRPr="00550471" w:rsidRDefault="003B3965">
      <w:pPr>
        <w:pStyle w:val="TOC1"/>
        <w:rPr>
          <w:kern w:val="2"/>
          <w:szCs w:val="22"/>
        </w:rPr>
      </w:pPr>
      <w:hyperlink w:anchor="_Toc522793796" w:history="1">
        <w:r w:rsidR="00634606" w:rsidRPr="00550471">
          <w:rPr>
            <w:rStyle w:val="Hyperlink"/>
            <w:color w:val="auto"/>
            <w:u w:val="none"/>
          </w:rPr>
          <w:t>5</w:t>
        </w:r>
        <w:r w:rsidR="00634606" w:rsidRPr="00550471">
          <w:rPr>
            <w:kern w:val="2"/>
            <w:szCs w:val="22"/>
          </w:rPr>
          <w:tab/>
        </w:r>
        <w:r w:rsidR="00634606" w:rsidRPr="00550471">
          <w:rPr>
            <w:rStyle w:val="Hyperlink"/>
            <w:color w:val="auto"/>
            <w:u w:val="none"/>
          </w:rPr>
          <w:t>領導、工作者參與</w:t>
        </w:r>
        <w:r w:rsidR="00634606" w:rsidRPr="00550471">
          <w:rPr>
            <w:webHidden/>
          </w:rPr>
          <w:tab/>
        </w:r>
        <w:r w:rsidR="00634606" w:rsidRPr="00550471">
          <w:rPr>
            <w:webHidden/>
          </w:rPr>
          <w:fldChar w:fldCharType="begin"/>
        </w:r>
        <w:r w:rsidR="00634606" w:rsidRPr="00550471">
          <w:rPr>
            <w:webHidden/>
          </w:rPr>
          <w:instrText xml:space="preserve"> PAGEREF _Toc522793796 \h </w:instrText>
        </w:r>
        <w:r w:rsidR="00634606" w:rsidRPr="00550471">
          <w:rPr>
            <w:webHidden/>
          </w:rPr>
        </w:r>
        <w:r w:rsidR="00634606" w:rsidRPr="00550471">
          <w:rPr>
            <w:webHidden/>
          </w:rPr>
          <w:fldChar w:fldCharType="separate"/>
        </w:r>
        <w:r w:rsidR="001C315B">
          <w:rPr>
            <w:webHidden/>
          </w:rPr>
          <w:t>4</w:t>
        </w:r>
        <w:r w:rsidR="00634606" w:rsidRPr="00550471">
          <w:rPr>
            <w:webHidden/>
          </w:rPr>
          <w:fldChar w:fldCharType="end"/>
        </w:r>
      </w:hyperlink>
    </w:p>
    <w:p w14:paraId="10C070DA" w14:textId="77777777" w:rsidR="00634606" w:rsidRPr="00550471" w:rsidRDefault="003B3965">
      <w:pPr>
        <w:pStyle w:val="TOC1"/>
        <w:rPr>
          <w:kern w:val="2"/>
          <w:szCs w:val="22"/>
        </w:rPr>
      </w:pPr>
      <w:hyperlink w:anchor="_Toc522793801" w:history="1">
        <w:r w:rsidR="00634606" w:rsidRPr="00550471">
          <w:rPr>
            <w:rStyle w:val="Hyperlink"/>
            <w:color w:val="auto"/>
            <w:u w:val="none"/>
          </w:rPr>
          <w:t>6</w:t>
        </w:r>
        <w:r w:rsidR="00634606" w:rsidRPr="00550471">
          <w:rPr>
            <w:kern w:val="2"/>
            <w:szCs w:val="22"/>
          </w:rPr>
          <w:tab/>
        </w:r>
        <w:r w:rsidR="00634606" w:rsidRPr="00550471">
          <w:rPr>
            <w:rStyle w:val="Hyperlink"/>
            <w:color w:val="auto"/>
            <w:u w:val="none"/>
          </w:rPr>
          <w:t>規劃</w:t>
        </w:r>
        <w:r w:rsidR="00634606" w:rsidRPr="00550471">
          <w:rPr>
            <w:webHidden/>
          </w:rPr>
          <w:tab/>
        </w:r>
        <w:r w:rsidR="00634606" w:rsidRPr="00550471">
          <w:rPr>
            <w:webHidden/>
          </w:rPr>
          <w:fldChar w:fldCharType="begin"/>
        </w:r>
        <w:r w:rsidR="00634606" w:rsidRPr="00550471">
          <w:rPr>
            <w:webHidden/>
          </w:rPr>
          <w:instrText xml:space="preserve"> PAGEREF _Toc522793801 \h </w:instrText>
        </w:r>
        <w:r w:rsidR="00634606" w:rsidRPr="00550471">
          <w:rPr>
            <w:webHidden/>
          </w:rPr>
        </w:r>
        <w:r w:rsidR="00634606" w:rsidRPr="00550471">
          <w:rPr>
            <w:webHidden/>
          </w:rPr>
          <w:fldChar w:fldCharType="separate"/>
        </w:r>
        <w:r w:rsidR="001C315B">
          <w:rPr>
            <w:webHidden/>
          </w:rPr>
          <w:t>8</w:t>
        </w:r>
        <w:r w:rsidR="00634606" w:rsidRPr="00550471">
          <w:rPr>
            <w:webHidden/>
          </w:rPr>
          <w:fldChar w:fldCharType="end"/>
        </w:r>
      </w:hyperlink>
    </w:p>
    <w:p w14:paraId="41B624C6" w14:textId="77777777" w:rsidR="00634606" w:rsidRPr="00550471" w:rsidRDefault="003B3965">
      <w:pPr>
        <w:pStyle w:val="TOC1"/>
        <w:rPr>
          <w:kern w:val="2"/>
          <w:szCs w:val="22"/>
        </w:rPr>
      </w:pPr>
      <w:hyperlink w:anchor="_Toc522793804" w:history="1">
        <w:r w:rsidR="00634606" w:rsidRPr="00550471">
          <w:rPr>
            <w:rStyle w:val="Hyperlink"/>
            <w:color w:val="auto"/>
            <w:u w:val="none"/>
          </w:rPr>
          <w:t>7</w:t>
        </w:r>
        <w:r w:rsidR="00634606" w:rsidRPr="00550471">
          <w:rPr>
            <w:kern w:val="2"/>
            <w:szCs w:val="22"/>
          </w:rPr>
          <w:tab/>
        </w:r>
        <w:r w:rsidR="00634606" w:rsidRPr="00550471">
          <w:rPr>
            <w:rStyle w:val="Hyperlink"/>
            <w:color w:val="auto"/>
            <w:u w:val="none"/>
          </w:rPr>
          <w:t>支持</w:t>
        </w:r>
        <w:r w:rsidR="00634606" w:rsidRPr="00550471">
          <w:rPr>
            <w:webHidden/>
          </w:rPr>
          <w:tab/>
        </w:r>
        <w:r w:rsidR="00634606" w:rsidRPr="00550471">
          <w:rPr>
            <w:webHidden/>
          </w:rPr>
          <w:fldChar w:fldCharType="begin"/>
        </w:r>
        <w:r w:rsidR="00634606" w:rsidRPr="00550471">
          <w:rPr>
            <w:webHidden/>
          </w:rPr>
          <w:instrText xml:space="preserve"> PAGEREF _Toc522793804 \h </w:instrText>
        </w:r>
        <w:r w:rsidR="00634606" w:rsidRPr="00550471">
          <w:rPr>
            <w:webHidden/>
          </w:rPr>
        </w:r>
        <w:r w:rsidR="00634606" w:rsidRPr="00550471">
          <w:rPr>
            <w:webHidden/>
          </w:rPr>
          <w:fldChar w:fldCharType="separate"/>
        </w:r>
        <w:r w:rsidR="001C315B">
          <w:rPr>
            <w:webHidden/>
          </w:rPr>
          <w:t>13</w:t>
        </w:r>
        <w:r w:rsidR="00634606" w:rsidRPr="00550471">
          <w:rPr>
            <w:webHidden/>
          </w:rPr>
          <w:fldChar w:fldCharType="end"/>
        </w:r>
      </w:hyperlink>
    </w:p>
    <w:p w14:paraId="03ADA802" w14:textId="77777777" w:rsidR="00634606" w:rsidRPr="00550471" w:rsidRDefault="003B3965">
      <w:pPr>
        <w:pStyle w:val="TOC1"/>
        <w:rPr>
          <w:kern w:val="2"/>
          <w:szCs w:val="22"/>
        </w:rPr>
      </w:pPr>
      <w:hyperlink w:anchor="_Toc522793810" w:history="1">
        <w:r w:rsidR="00634606" w:rsidRPr="00550471">
          <w:rPr>
            <w:rStyle w:val="Hyperlink"/>
            <w:color w:val="auto"/>
            <w:u w:val="none"/>
          </w:rPr>
          <w:t>8</w:t>
        </w:r>
        <w:r w:rsidR="00634606" w:rsidRPr="00550471">
          <w:rPr>
            <w:kern w:val="2"/>
            <w:szCs w:val="22"/>
          </w:rPr>
          <w:tab/>
        </w:r>
        <w:r w:rsidR="00634606" w:rsidRPr="00550471">
          <w:rPr>
            <w:rStyle w:val="Hyperlink"/>
            <w:color w:val="auto"/>
            <w:u w:val="none"/>
          </w:rPr>
          <w:t>運作</w:t>
        </w:r>
        <w:r w:rsidR="00634606" w:rsidRPr="00550471">
          <w:rPr>
            <w:webHidden/>
          </w:rPr>
          <w:tab/>
        </w:r>
        <w:r w:rsidR="00634606" w:rsidRPr="00550471">
          <w:rPr>
            <w:webHidden/>
          </w:rPr>
          <w:fldChar w:fldCharType="begin"/>
        </w:r>
        <w:r w:rsidR="00634606" w:rsidRPr="00550471">
          <w:rPr>
            <w:webHidden/>
          </w:rPr>
          <w:instrText xml:space="preserve"> PAGEREF _Toc522793810 \h </w:instrText>
        </w:r>
        <w:r w:rsidR="00634606" w:rsidRPr="00550471">
          <w:rPr>
            <w:webHidden/>
          </w:rPr>
        </w:r>
        <w:r w:rsidR="00634606" w:rsidRPr="00550471">
          <w:rPr>
            <w:webHidden/>
          </w:rPr>
          <w:fldChar w:fldCharType="separate"/>
        </w:r>
        <w:r w:rsidR="001C315B">
          <w:rPr>
            <w:webHidden/>
          </w:rPr>
          <w:t>17</w:t>
        </w:r>
        <w:r w:rsidR="00634606" w:rsidRPr="00550471">
          <w:rPr>
            <w:webHidden/>
          </w:rPr>
          <w:fldChar w:fldCharType="end"/>
        </w:r>
      </w:hyperlink>
    </w:p>
    <w:p w14:paraId="381313AB" w14:textId="77777777" w:rsidR="00634606" w:rsidRPr="00550471" w:rsidRDefault="003B3965">
      <w:pPr>
        <w:pStyle w:val="TOC1"/>
        <w:rPr>
          <w:kern w:val="2"/>
          <w:szCs w:val="22"/>
        </w:rPr>
      </w:pPr>
      <w:hyperlink w:anchor="_Toc522793811" w:history="1">
        <w:r w:rsidR="00634606" w:rsidRPr="00550471">
          <w:rPr>
            <w:rStyle w:val="Hyperlink"/>
            <w:color w:val="auto"/>
            <w:u w:val="none"/>
          </w:rPr>
          <w:t>9</w:t>
        </w:r>
        <w:r w:rsidR="00634606" w:rsidRPr="00550471">
          <w:rPr>
            <w:kern w:val="2"/>
            <w:szCs w:val="22"/>
          </w:rPr>
          <w:tab/>
        </w:r>
        <w:r w:rsidR="00634606" w:rsidRPr="00550471">
          <w:rPr>
            <w:rStyle w:val="Hyperlink"/>
            <w:color w:val="auto"/>
            <w:u w:val="none"/>
          </w:rPr>
          <w:t>績效評估</w:t>
        </w:r>
        <w:r w:rsidR="00634606" w:rsidRPr="00550471">
          <w:rPr>
            <w:webHidden/>
          </w:rPr>
          <w:tab/>
        </w:r>
        <w:r w:rsidR="00634606" w:rsidRPr="00550471">
          <w:rPr>
            <w:webHidden/>
          </w:rPr>
          <w:fldChar w:fldCharType="begin"/>
        </w:r>
        <w:r w:rsidR="00634606" w:rsidRPr="00550471">
          <w:rPr>
            <w:webHidden/>
          </w:rPr>
          <w:instrText xml:space="preserve"> PAGEREF _Toc522793811 \h </w:instrText>
        </w:r>
        <w:r w:rsidR="00634606" w:rsidRPr="00550471">
          <w:rPr>
            <w:webHidden/>
          </w:rPr>
        </w:r>
        <w:r w:rsidR="00634606" w:rsidRPr="00550471">
          <w:rPr>
            <w:webHidden/>
          </w:rPr>
          <w:fldChar w:fldCharType="separate"/>
        </w:r>
        <w:r w:rsidR="001C315B">
          <w:rPr>
            <w:webHidden/>
          </w:rPr>
          <w:t>20</w:t>
        </w:r>
        <w:r w:rsidR="00634606" w:rsidRPr="00550471">
          <w:rPr>
            <w:webHidden/>
          </w:rPr>
          <w:fldChar w:fldCharType="end"/>
        </w:r>
      </w:hyperlink>
    </w:p>
    <w:p w14:paraId="4EE650C6" w14:textId="77777777" w:rsidR="00634606" w:rsidRPr="00550471" w:rsidRDefault="003B3965">
      <w:pPr>
        <w:pStyle w:val="TOC1"/>
        <w:tabs>
          <w:tab w:val="left" w:pos="720"/>
        </w:tabs>
        <w:rPr>
          <w:kern w:val="2"/>
          <w:szCs w:val="22"/>
        </w:rPr>
      </w:pPr>
      <w:hyperlink w:anchor="_Toc522793812" w:history="1">
        <w:r w:rsidR="00634606" w:rsidRPr="00550471">
          <w:rPr>
            <w:rStyle w:val="Hyperlink"/>
            <w:color w:val="auto"/>
            <w:u w:val="none"/>
          </w:rPr>
          <w:t>10</w:t>
        </w:r>
        <w:r w:rsidR="00634606" w:rsidRPr="00550471">
          <w:rPr>
            <w:kern w:val="2"/>
            <w:szCs w:val="22"/>
          </w:rPr>
          <w:tab/>
        </w:r>
        <w:r w:rsidR="00634606" w:rsidRPr="00550471">
          <w:rPr>
            <w:rStyle w:val="Hyperlink"/>
            <w:color w:val="auto"/>
            <w:u w:val="none"/>
          </w:rPr>
          <w:t>改善</w:t>
        </w:r>
        <w:r w:rsidR="00634606" w:rsidRPr="00550471">
          <w:rPr>
            <w:webHidden/>
          </w:rPr>
          <w:tab/>
        </w:r>
        <w:r w:rsidR="00634606" w:rsidRPr="00550471">
          <w:rPr>
            <w:webHidden/>
          </w:rPr>
          <w:fldChar w:fldCharType="begin"/>
        </w:r>
        <w:r w:rsidR="00634606" w:rsidRPr="00550471">
          <w:rPr>
            <w:webHidden/>
          </w:rPr>
          <w:instrText xml:space="preserve"> PAGEREF _Toc522793812 \h </w:instrText>
        </w:r>
        <w:r w:rsidR="00634606" w:rsidRPr="00550471">
          <w:rPr>
            <w:webHidden/>
          </w:rPr>
        </w:r>
        <w:r w:rsidR="00634606" w:rsidRPr="00550471">
          <w:rPr>
            <w:webHidden/>
          </w:rPr>
          <w:fldChar w:fldCharType="separate"/>
        </w:r>
        <w:r w:rsidR="001C315B">
          <w:rPr>
            <w:webHidden/>
          </w:rPr>
          <w:t>23</w:t>
        </w:r>
        <w:r w:rsidR="00634606" w:rsidRPr="00550471">
          <w:rPr>
            <w:webHidden/>
          </w:rPr>
          <w:fldChar w:fldCharType="end"/>
        </w:r>
      </w:hyperlink>
    </w:p>
    <w:p w14:paraId="74B5AAF8" w14:textId="77777777" w:rsidR="00610EED" w:rsidRPr="00550471" w:rsidRDefault="00E477E6" w:rsidP="001A03CA">
      <w:pPr>
        <w:widowControl w:val="0"/>
        <w:spacing w:line="360" w:lineRule="auto"/>
      </w:pPr>
      <w:r w:rsidRPr="00550471">
        <w:rPr>
          <w:noProof/>
        </w:rPr>
        <w:fldChar w:fldCharType="end"/>
      </w:r>
    </w:p>
    <w:p w14:paraId="786CF3A3" w14:textId="77777777" w:rsidR="00DD5584" w:rsidRPr="00550471" w:rsidRDefault="00610EED" w:rsidP="00F068E4">
      <w:pPr>
        <w:widowControl w:val="0"/>
        <w:spacing w:line="360" w:lineRule="auto"/>
      </w:pPr>
      <w:r w:rsidRPr="00550471">
        <w:br w:type="page"/>
      </w:r>
    </w:p>
    <w:p w14:paraId="06CBA4B0" w14:textId="77777777" w:rsidR="009E464D" w:rsidRPr="00550471" w:rsidRDefault="00DD3F03" w:rsidP="00A43A7C">
      <w:pPr>
        <w:pStyle w:val="Heading1"/>
      </w:pPr>
      <w:bookmarkStart w:id="1" w:name="_Toc522793779"/>
      <w:r w:rsidRPr="00550471">
        <w:lastRenderedPageBreak/>
        <w:t>目的</w:t>
      </w:r>
      <w:bookmarkEnd w:id="1"/>
    </w:p>
    <w:p w14:paraId="4D7999C7" w14:textId="77777777" w:rsidR="005B3913" w:rsidRPr="00550471" w:rsidRDefault="00152C73" w:rsidP="000272FE">
      <w:pPr>
        <w:pStyle w:val="ISO1"/>
      </w:pPr>
      <w:r w:rsidRPr="00550471">
        <w:t>本公司應建立、文件資訊化、實施、維持及持續改善職業安全衛生管理系統，並與公司管理活動相整合，以期達到職安衛管理績效，強化公司內部體質、永續經營之目的，特訂立本手冊</w:t>
      </w:r>
    </w:p>
    <w:p w14:paraId="4D0D36B7" w14:textId="77777777" w:rsidR="005B3913" w:rsidRPr="00550471" w:rsidRDefault="00DD3F03" w:rsidP="00A43A7C">
      <w:pPr>
        <w:pStyle w:val="Heading1"/>
      </w:pPr>
      <w:bookmarkStart w:id="2" w:name="_Toc522793780"/>
      <w:r w:rsidRPr="00550471">
        <w:rPr>
          <w:noProof/>
        </w:rPr>
        <w:t>適用範圍</w:t>
      </w:r>
      <w:bookmarkEnd w:id="2"/>
    </w:p>
    <w:p w14:paraId="0EF8F901" w14:textId="77777777" w:rsidR="009C74C9" w:rsidRPr="00550471" w:rsidRDefault="00F76E57" w:rsidP="000F7AF3">
      <w:pPr>
        <w:pStyle w:val="Heading2"/>
      </w:pPr>
      <w:bookmarkStart w:id="3" w:name="_Toc266791587"/>
      <w:bookmarkStart w:id="4" w:name="_Toc522793781"/>
      <w:bookmarkEnd w:id="3"/>
      <w:r w:rsidRPr="00550471">
        <w:t>本手冊依照</w:t>
      </w:r>
      <w:r w:rsidR="00492442" w:rsidRPr="00550471">
        <w:t>ISO 45001</w:t>
      </w:r>
      <w:r w:rsidR="00AA140D" w:rsidRPr="00550471">
        <w:t>：</w:t>
      </w:r>
      <w:r w:rsidR="00AA140D" w:rsidRPr="00550471">
        <w:t>2018</w:t>
      </w:r>
      <w:r w:rsidRPr="00550471">
        <w:t>標準要求，明訂本公</w:t>
      </w:r>
      <w:r w:rsidR="00152C73" w:rsidRPr="00550471">
        <w:t>司之經營管理相關部門及營造工程施工現場之工作場所所有事業活動</w:t>
      </w:r>
      <w:r w:rsidRPr="00550471">
        <w:t>過程</w:t>
      </w:r>
      <w:r w:rsidR="003E4A34" w:rsidRPr="00550471">
        <w:t>、</w:t>
      </w:r>
      <w:r w:rsidRPr="00550471">
        <w:t>各項安全衛生管理流程之規定</w:t>
      </w:r>
      <w:r w:rsidR="00152C73" w:rsidRPr="00550471">
        <w:t>、</w:t>
      </w:r>
      <w:r w:rsidRPr="00550471">
        <w:t>積極於防止事故的發生，執行、維持與持續改善職場的安全衛生與人員健康管理工作。</w:t>
      </w:r>
      <w:bookmarkEnd w:id="4"/>
    </w:p>
    <w:p w14:paraId="00754BC5" w14:textId="77777777" w:rsidR="00FF5430" w:rsidRPr="00550471" w:rsidRDefault="00152C73" w:rsidP="000F7AF3">
      <w:pPr>
        <w:pStyle w:val="Heading2"/>
      </w:pPr>
      <w:bookmarkStart w:id="5" w:name="_Toc266791588"/>
      <w:bookmarkStart w:id="6" w:name="_Toc522793782"/>
      <w:bookmarkStart w:id="7" w:name="_Toc135128795"/>
      <w:bookmarkStart w:id="8" w:name="_Toc135129032"/>
      <w:bookmarkStart w:id="9" w:name="_Toc135129081"/>
      <w:bookmarkEnd w:id="5"/>
      <w:r w:rsidRPr="00550471">
        <w:t>驗證範圍：本公司驗證範圍包括</w:t>
      </w:r>
      <w:r w:rsidR="007956BE" w:rsidRPr="00550471">
        <w:rPr>
          <w:rFonts w:hint="eastAsia"/>
        </w:rPr>
        <w:t>建築</w:t>
      </w:r>
      <w:r w:rsidRPr="00550471">
        <w:t>工程</w:t>
      </w:r>
      <w:r w:rsidR="00F76E57" w:rsidRPr="00550471">
        <w:t>。</w:t>
      </w:r>
      <w:bookmarkEnd w:id="6"/>
    </w:p>
    <w:p w14:paraId="2EE88515" w14:textId="77777777" w:rsidR="005B3913" w:rsidRPr="00550471" w:rsidRDefault="00DD3F03" w:rsidP="00A43A7C">
      <w:pPr>
        <w:pStyle w:val="Heading1"/>
      </w:pPr>
      <w:bookmarkStart w:id="10" w:name="_Toc522793783"/>
      <w:bookmarkEnd w:id="7"/>
      <w:bookmarkEnd w:id="8"/>
      <w:bookmarkEnd w:id="9"/>
      <w:r w:rsidRPr="00550471">
        <w:rPr>
          <w:noProof/>
        </w:rPr>
        <w:t>相關參考文件</w:t>
      </w:r>
      <w:bookmarkEnd w:id="10"/>
    </w:p>
    <w:p w14:paraId="2946392B" w14:textId="77777777" w:rsidR="005B3913" w:rsidRPr="00550471" w:rsidRDefault="00F76E57" w:rsidP="000F7AF3">
      <w:pPr>
        <w:pStyle w:val="Heading2"/>
      </w:pPr>
      <w:bookmarkStart w:id="11" w:name="_Toc266791590"/>
      <w:bookmarkStart w:id="12" w:name="_Toc522793784"/>
      <w:bookmarkEnd w:id="11"/>
      <w:r w:rsidRPr="00550471">
        <w:t>職業安全衛生管理系統標準</w:t>
      </w:r>
      <w:r w:rsidRPr="00550471">
        <w:t xml:space="preserve"> </w:t>
      </w:r>
      <w:r w:rsidR="00492442" w:rsidRPr="00550471">
        <w:t>ISO 45001</w:t>
      </w:r>
      <w:r w:rsidRPr="00550471">
        <w:t>：</w:t>
      </w:r>
      <w:r w:rsidRPr="00550471">
        <w:t>2018</w:t>
      </w:r>
      <w:bookmarkEnd w:id="12"/>
      <w:r w:rsidR="002B5CF3" w:rsidRPr="00550471">
        <w:rPr>
          <w:rFonts w:hint="eastAsia"/>
        </w:rPr>
        <w:t>。</w:t>
      </w:r>
    </w:p>
    <w:p w14:paraId="060BF0FE" w14:textId="77777777" w:rsidR="005B3913" w:rsidRPr="00550471" w:rsidRDefault="00DD3F03" w:rsidP="00A43A7C">
      <w:pPr>
        <w:pStyle w:val="Heading1"/>
      </w:pPr>
      <w:bookmarkStart w:id="13" w:name="_Toc266791591"/>
      <w:bookmarkStart w:id="14" w:name="_Toc522793786"/>
      <w:bookmarkEnd w:id="13"/>
      <w:r w:rsidRPr="00550471">
        <w:rPr>
          <w:noProof/>
        </w:rPr>
        <w:t>名詞定義</w:t>
      </w:r>
      <w:bookmarkEnd w:id="14"/>
    </w:p>
    <w:p w14:paraId="1328EB3F" w14:textId="77777777" w:rsidR="00F76E57" w:rsidRPr="00550471" w:rsidRDefault="00F76E57" w:rsidP="000F7AF3">
      <w:pPr>
        <w:pStyle w:val="Heading2"/>
      </w:pPr>
      <w:bookmarkStart w:id="15" w:name="_Toc266791593"/>
      <w:bookmarkStart w:id="16" w:name="_Toc522793787"/>
      <w:bookmarkEnd w:id="15"/>
      <w:r w:rsidRPr="00550471">
        <w:t>職業災害：指因勞動場所之建築物、設備、原料、材料、化學品、氣體、蒸氣、粉塵等或作業活動及其他職業上原因引起之工作者疾病、傷害、失能或死亡。</w:t>
      </w:r>
      <w:bookmarkEnd w:id="16"/>
    </w:p>
    <w:p w14:paraId="23D59D1A" w14:textId="77777777" w:rsidR="00F76E57" w:rsidRPr="00550471" w:rsidRDefault="00F76E57" w:rsidP="000F7AF3">
      <w:pPr>
        <w:pStyle w:val="Heading2"/>
      </w:pPr>
      <w:bookmarkStart w:id="17" w:name="_Toc265681915"/>
      <w:bookmarkStart w:id="18" w:name="_Toc265748610"/>
      <w:bookmarkStart w:id="19" w:name="_Toc268189121"/>
      <w:bookmarkStart w:id="20" w:name="_Toc268253996"/>
      <w:bookmarkStart w:id="21" w:name="_Toc268271128"/>
      <w:bookmarkStart w:id="22" w:name="_Toc269308201"/>
      <w:bookmarkStart w:id="23" w:name="_Toc276996752"/>
      <w:bookmarkStart w:id="24" w:name="_Toc409105548"/>
      <w:bookmarkStart w:id="25" w:name="_Toc409777593"/>
      <w:bookmarkStart w:id="26" w:name="_Toc522793788"/>
      <w:r w:rsidRPr="00550471">
        <w:t>危害：</w:t>
      </w:r>
      <w:bookmarkEnd w:id="17"/>
      <w:bookmarkEnd w:id="18"/>
      <w:bookmarkEnd w:id="19"/>
      <w:bookmarkEnd w:id="20"/>
      <w:bookmarkEnd w:id="21"/>
      <w:bookmarkEnd w:id="22"/>
      <w:bookmarkEnd w:id="23"/>
      <w:r w:rsidRPr="00550471">
        <w:t>係指潛在造成任何形式傷害的來源或情況，這些傷害包括受傷或與工作有關的傷病和不健康、財產的損失、工作環境的損失，或是這些後果同時發生。</w:t>
      </w:r>
      <w:bookmarkEnd w:id="24"/>
      <w:bookmarkEnd w:id="25"/>
      <w:bookmarkEnd w:id="26"/>
    </w:p>
    <w:p w14:paraId="54F8BC08" w14:textId="77777777" w:rsidR="00F76E57" w:rsidRPr="00550471" w:rsidRDefault="00F76E57" w:rsidP="000F7AF3">
      <w:pPr>
        <w:pStyle w:val="Heading2"/>
      </w:pPr>
      <w:bookmarkStart w:id="27" w:name="_Toc265681916"/>
      <w:bookmarkStart w:id="28" w:name="_Toc265748611"/>
      <w:bookmarkStart w:id="29" w:name="_Toc268189122"/>
      <w:bookmarkStart w:id="30" w:name="_Toc268253997"/>
      <w:bookmarkStart w:id="31" w:name="_Toc268271129"/>
      <w:bookmarkStart w:id="32" w:name="_Toc269308202"/>
      <w:bookmarkStart w:id="33" w:name="_Toc276996753"/>
      <w:bookmarkStart w:id="34" w:name="_Toc409105549"/>
      <w:bookmarkStart w:id="35" w:name="_Toc409777594"/>
      <w:bookmarkStart w:id="36" w:name="_Toc522793789"/>
      <w:r w:rsidRPr="00550471">
        <w:t>事故：</w:t>
      </w:r>
      <w:bookmarkEnd w:id="27"/>
      <w:bookmarkEnd w:id="28"/>
      <w:bookmarkEnd w:id="29"/>
      <w:bookmarkEnd w:id="30"/>
      <w:bookmarkEnd w:id="31"/>
      <w:bookmarkEnd w:id="32"/>
      <w:bookmarkEnd w:id="33"/>
      <w:r w:rsidRPr="00550471">
        <w:t>造成傷害、不健康或死亡之職安事件。</w:t>
      </w:r>
      <w:bookmarkEnd w:id="34"/>
      <w:bookmarkEnd w:id="35"/>
      <w:bookmarkEnd w:id="36"/>
    </w:p>
    <w:p w14:paraId="65526F56" w14:textId="77777777" w:rsidR="00F76E57" w:rsidRPr="00550471" w:rsidRDefault="00F76E57" w:rsidP="000F7AF3">
      <w:pPr>
        <w:pStyle w:val="Heading2"/>
      </w:pPr>
      <w:bookmarkStart w:id="37" w:name="_Toc268268624"/>
      <w:bookmarkStart w:id="38" w:name="_Toc268271130"/>
      <w:bookmarkStart w:id="39" w:name="_Toc269308203"/>
      <w:bookmarkStart w:id="40" w:name="_Toc276996754"/>
      <w:bookmarkStart w:id="41" w:name="_Toc409105550"/>
      <w:bookmarkStart w:id="42" w:name="_Toc409777595"/>
      <w:bookmarkStart w:id="43" w:name="_Toc522793790"/>
      <w:r w:rsidRPr="00550471">
        <w:t>事件：造成或可能造成傷害、不健康或死亡之工作相關情事。</w:t>
      </w:r>
      <w:bookmarkEnd w:id="37"/>
      <w:bookmarkEnd w:id="38"/>
      <w:bookmarkEnd w:id="39"/>
      <w:bookmarkEnd w:id="40"/>
      <w:bookmarkEnd w:id="41"/>
      <w:bookmarkEnd w:id="42"/>
      <w:bookmarkEnd w:id="43"/>
    </w:p>
    <w:p w14:paraId="2686121B" w14:textId="77777777" w:rsidR="000272FE" w:rsidRPr="00550471" w:rsidRDefault="00A43A7C" w:rsidP="00A43A7C">
      <w:pPr>
        <w:pStyle w:val="Heading1"/>
      </w:pPr>
      <w:bookmarkStart w:id="44" w:name="_Toc522793791"/>
      <w:r w:rsidRPr="00550471">
        <w:t>組織背景</w:t>
      </w:r>
      <w:bookmarkEnd w:id="44"/>
    </w:p>
    <w:p w14:paraId="007163D0" w14:textId="77777777" w:rsidR="005B3913" w:rsidRPr="00550471" w:rsidRDefault="005F65F4" w:rsidP="000F7AF3">
      <w:pPr>
        <w:pStyle w:val="Heading2"/>
      </w:pPr>
      <w:bookmarkStart w:id="45" w:name="_Toc522793792"/>
      <w:r w:rsidRPr="00550471">
        <w:t>瞭解營造業和其前後背景</w:t>
      </w:r>
      <w:bookmarkEnd w:id="45"/>
    </w:p>
    <w:p w14:paraId="190ED96A" w14:textId="77777777" w:rsidR="00AA1EE6" w:rsidRPr="00550471" w:rsidRDefault="00AA1EE6" w:rsidP="004D3B00">
      <w:pPr>
        <w:pStyle w:val="Heading4"/>
      </w:pPr>
      <w:r w:rsidRPr="00550471">
        <w:t>本公司係依據「職業安全衛生管理系統」之推動需求建置，進行彙整分析，</w:t>
      </w:r>
      <w:r w:rsidR="00B66858" w:rsidRPr="00550471">
        <w:t>決定與其目的直接相關，且會影響營造業本體達成「職業安全衛生管理系統」預期結果之外部與內部議題。</w:t>
      </w:r>
      <w:r w:rsidRPr="00550471">
        <w:t>確認得以符合業者自身經營管理條件及相關法規規定之需求。</w:t>
      </w:r>
    </w:p>
    <w:p w14:paraId="69B7697C" w14:textId="77777777" w:rsidR="00AA1EE6" w:rsidRPr="00550471" w:rsidRDefault="000C3997" w:rsidP="004D3B00">
      <w:pPr>
        <w:pStyle w:val="Heading4"/>
      </w:pPr>
      <w:r w:rsidRPr="00550471">
        <w:t>工務所</w:t>
      </w:r>
      <w:r w:rsidR="00AA1EE6" w:rsidRPr="00550471">
        <w:t>應就工程執行之特性，提供公司管理</w:t>
      </w:r>
      <w:r w:rsidR="008A3BC7" w:rsidRPr="00550471">
        <w:rPr>
          <w:rFonts w:hint="eastAsia"/>
        </w:rPr>
        <w:t>單位</w:t>
      </w:r>
      <w:r w:rsidR="00AA1EE6" w:rsidRPr="00550471">
        <w:t>辦理職業安全衛生管理系統</w:t>
      </w:r>
      <w:r w:rsidR="00D80138" w:rsidRPr="00550471">
        <w:t>背景</w:t>
      </w:r>
      <w:r w:rsidR="00AA1EE6" w:rsidRPr="00550471">
        <w:t>審查之參考。</w:t>
      </w:r>
    </w:p>
    <w:p w14:paraId="3C56A54F" w14:textId="77777777" w:rsidR="00D80138" w:rsidRPr="00550471" w:rsidRDefault="00D80138" w:rsidP="004D3B00">
      <w:pPr>
        <w:pStyle w:val="Heading4"/>
      </w:pPr>
      <w:r w:rsidRPr="00550471">
        <w:rPr>
          <w:szCs w:val="24"/>
        </w:rPr>
        <w:lastRenderedPageBreak/>
        <w:t>本公司依據</w:t>
      </w:r>
      <w:r w:rsidR="00C12278" w:rsidRPr="00550471">
        <w:t>前後背景審查結果，規劃安全</w:t>
      </w:r>
      <w:r w:rsidRPr="00550471">
        <w:t>衛</w:t>
      </w:r>
      <w:r w:rsidR="00C12278" w:rsidRPr="00550471">
        <w:t>生</w:t>
      </w:r>
      <w:r w:rsidRPr="00550471">
        <w:t>管理系統，以符合工程經營管理特性，並滿足法規規定要求。確實依據建立之管理系統推動各項職業安全衛生管理工作。</w:t>
      </w:r>
    </w:p>
    <w:p w14:paraId="63108F07" w14:textId="77777777" w:rsidR="005C270C" w:rsidRPr="00550471" w:rsidRDefault="005F65F4" w:rsidP="000F7AF3">
      <w:pPr>
        <w:pStyle w:val="Heading2"/>
      </w:pPr>
      <w:bookmarkStart w:id="46" w:name="_Toc522793793"/>
      <w:r w:rsidRPr="00550471">
        <w:t>工作者及其他利害相關者的需求和期望</w:t>
      </w:r>
      <w:bookmarkEnd w:id="46"/>
    </w:p>
    <w:p w14:paraId="0D4BFCC0" w14:textId="77777777" w:rsidR="00B66858" w:rsidRPr="00550471" w:rsidRDefault="00B66858" w:rsidP="00B66858">
      <w:pPr>
        <w:spacing w:line="360" w:lineRule="auto"/>
        <w:ind w:left="1140"/>
      </w:pPr>
      <w:r w:rsidRPr="00550471">
        <w:t>本公司應充分瞭解除工作者外，其他和其職安衛管理系統相關的直接利害相關者及其需求和期望，包括可能形成為法規要求事項和其他要求事項。</w:t>
      </w:r>
    </w:p>
    <w:p w14:paraId="372C193C" w14:textId="77777777" w:rsidR="005F65F4" w:rsidRPr="00550471" w:rsidRDefault="005F65F4" w:rsidP="000F7AF3">
      <w:pPr>
        <w:pStyle w:val="Heading2"/>
      </w:pPr>
      <w:bookmarkStart w:id="47" w:name="_Toc522793794"/>
      <w:r w:rsidRPr="00550471">
        <w:t>「營造業職業安全衛生管理系統」範疇</w:t>
      </w:r>
      <w:bookmarkEnd w:id="47"/>
    </w:p>
    <w:p w14:paraId="31D0D137" w14:textId="77777777" w:rsidR="005F65F4" w:rsidRPr="00550471" w:rsidRDefault="005F65F4" w:rsidP="004D3B00">
      <w:pPr>
        <w:pStyle w:val="Heading4"/>
      </w:pPr>
      <w:r w:rsidRPr="00550471">
        <w:rPr>
          <w:szCs w:val="24"/>
        </w:rPr>
        <w:t>本公司係依據</w:t>
      </w:r>
      <w:r w:rsidR="00492442" w:rsidRPr="00550471">
        <w:t>ISO 45001</w:t>
      </w:r>
      <w:r w:rsidR="00B9187F" w:rsidRPr="00550471">
        <w:rPr>
          <w:rFonts w:hint="eastAsia"/>
        </w:rPr>
        <w:t>：</w:t>
      </w:r>
      <w:r w:rsidR="007F6EFF" w:rsidRPr="00550471">
        <w:t>2018</w:t>
      </w:r>
      <w:r w:rsidRPr="00550471">
        <w:rPr>
          <w:szCs w:val="24"/>
        </w:rPr>
        <w:t>國際標準</w:t>
      </w:r>
      <w:r w:rsidRPr="00550471">
        <w:rPr>
          <w:szCs w:val="24"/>
        </w:rPr>
        <w:t>(</w:t>
      </w:r>
      <w:r w:rsidRPr="00550471">
        <w:rPr>
          <w:szCs w:val="24"/>
        </w:rPr>
        <w:t>職業安全衛生管理系統</w:t>
      </w:r>
      <w:r w:rsidRPr="00550471">
        <w:rPr>
          <w:szCs w:val="24"/>
        </w:rPr>
        <w:t>)</w:t>
      </w:r>
      <w:r w:rsidRPr="00550471">
        <w:rPr>
          <w:szCs w:val="24"/>
        </w:rPr>
        <w:t>，</w:t>
      </w:r>
      <w:r w:rsidR="001D3F42" w:rsidRPr="00550471">
        <w:t>建構本公司安全衛生管理系統，藉由</w:t>
      </w:r>
      <w:r w:rsidR="001D3F42" w:rsidRPr="00550471">
        <w:t>Plan</w:t>
      </w:r>
      <w:r w:rsidR="001D3F42" w:rsidRPr="00550471">
        <w:t>（計畫）、</w:t>
      </w:r>
      <w:r w:rsidR="001D3F42" w:rsidRPr="00550471">
        <w:t>Do</w:t>
      </w:r>
      <w:r w:rsidR="001D3F42" w:rsidRPr="00550471">
        <w:t>（執行）、</w:t>
      </w:r>
      <w:r w:rsidR="001D3F42" w:rsidRPr="00550471">
        <w:t>Check</w:t>
      </w:r>
      <w:r w:rsidR="001D3F42" w:rsidRPr="00550471">
        <w:t>（檢查）、</w:t>
      </w:r>
      <w:r w:rsidR="001D3F42" w:rsidRPr="00550471">
        <w:t>Act</w:t>
      </w:r>
      <w:r w:rsidR="001D3F42" w:rsidRPr="00550471">
        <w:t>（行動）循環模式，</w:t>
      </w:r>
      <w:r w:rsidR="001D3F42" w:rsidRPr="00550471">
        <w:rPr>
          <w:szCs w:val="24"/>
        </w:rPr>
        <w:t>提供作為施工安全衛生管理</w:t>
      </w:r>
      <w:r w:rsidR="001D3F42" w:rsidRPr="00550471">
        <w:t>執</w:t>
      </w:r>
      <w:r w:rsidR="001D3F42" w:rsidRPr="00550471">
        <w:rPr>
          <w:szCs w:val="24"/>
        </w:rPr>
        <w:t>行及維持管理系統之適切有效</w:t>
      </w:r>
      <w:r w:rsidR="001D3F42" w:rsidRPr="00550471">
        <w:t>以防止不符要求事項發生，追求</w:t>
      </w:r>
      <w:r w:rsidR="004330DD" w:rsidRPr="00550471">
        <w:rPr>
          <w:rFonts w:hint="eastAsia"/>
        </w:rPr>
        <w:t>職業</w:t>
      </w:r>
      <w:r w:rsidR="001D3F42" w:rsidRPr="00550471">
        <w:t>安全衛生管理活動的持續改善。</w:t>
      </w:r>
    </w:p>
    <w:p w14:paraId="32F6EA39" w14:textId="77777777" w:rsidR="005F65F4" w:rsidRPr="00550471" w:rsidRDefault="005F65F4" w:rsidP="004D3B00">
      <w:pPr>
        <w:pStyle w:val="Heading4"/>
      </w:pPr>
      <w:r w:rsidRPr="00550471">
        <w:t>本公司職業安全衛生管理系統係依據工程專案開始至結束之產品週期制定，其主要作業流程為自工程承攬、</w:t>
      </w:r>
      <w:r w:rsidR="00A37972" w:rsidRPr="00550471">
        <w:t>契約</w:t>
      </w:r>
      <w:r w:rsidRPr="00550471">
        <w:t>審查、施工規劃、採購發包、施工管理、至完工驗收等各階段，並依此制訂相關之文件</w:t>
      </w:r>
      <w:r w:rsidR="001D3F42" w:rsidRPr="00550471">
        <w:t>資訊</w:t>
      </w:r>
      <w:r w:rsidRPr="00550471">
        <w:t>，提供各流程實行所需。</w:t>
      </w:r>
    </w:p>
    <w:p w14:paraId="45844BDF" w14:textId="77777777" w:rsidR="00AA1EE6" w:rsidRPr="00550471" w:rsidRDefault="00AA1EE6" w:rsidP="004D3B00">
      <w:pPr>
        <w:pStyle w:val="Heading4"/>
      </w:pPr>
      <w:r w:rsidRPr="00550471">
        <w:t>各部門依安全衛生管理系統規範之權責，制定其適用之文件，並引用適當之資</w:t>
      </w:r>
      <w:r w:rsidRPr="00550471">
        <w:br/>
      </w:r>
      <w:r w:rsidRPr="00550471">
        <w:t>源，使安全衛生管理系統依文件所規定之程序運作。</w:t>
      </w:r>
    </w:p>
    <w:p w14:paraId="7F5F8891" w14:textId="77777777" w:rsidR="005F65F4" w:rsidRPr="00550471" w:rsidRDefault="005F65F4" w:rsidP="000F7AF3">
      <w:pPr>
        <w:pStyle w:val="Heading2"/>
      </w:pPr>
      <w:bookmarkStart w:id="48" w:name="_Toc522793795"/>
      <w:r w:rsidRPr="00550471">
        <w:t>職業安全衛生管理系統</w:t>
      </w:r>
      <w:bookmarkEnd w:id="48"/>
    </w:p>
    <w:p w14:paraId="0F072BB9" w14:textId="77777777" w:rsidR="005F65F4" w:rsidRPr="00550471" w:rsidRDefault="005F65F4" w:rsidP="004D3B00">
      <w:pPr>
        <w:pStyle w:val="Heading4"/>
      </w:pPr>
      <w:r w:rsidRPr="00550471">
        <w:t>以系統化之架構，持續推動營造業工作場所自主安全衛生管理活動，結合品質、環境等相關工程管理，實施整合性管理，並推動下列事項：</w:t>
      </w:r>
    </w:p>
    <w:p w14:paraId="2125143A" w14:textId="77777777" w:rsidR="005F65F4" w:rsidRPr="00550471" w:rsidRDefault="005F65F4" w:rsidP="0095023F">
      <w:pPr>
        <w:pStyle w:val="Heading5"/>
        <w:ind w:left="2170" w:hanging="462"/>
      </w:pPr>
      <w:r w:rsidRPr="00550471">
        <w:t>訂定</w:t>
      </w:r>
      <w:r w:rsidR="00D61AEA" w:rsidRPr="00550471">
        <w:rPr>
          <w:rFonts w:hint="eastAsia"/>
        </w:rPr>
        <w:t>職業</w:t>
      </w:r>
      <w:r w:rsidRPr="00550471">
        <w:t>安全衛生政策。</w:t>
      </w:r>
    </w:p>
    <w:p w14:paraId="2685BB81" w14:textId="77777777" w:rsidR="005F65F4" w:rsidRPr="00550471" w:rsidRDefault="005F65F4" w:rsidP="0095023F">
      <w:pPr>
        <w:pStyle w:val="Heading5"/>
        <w:ind w:left="2170" w:hanging="462"/>
      </w:pPr>
      <w:r w:rsidRPr="00550471">
        <w:t>實施危害辨識、風險</w:t>
      </w:r>
      <w:r w:rsidR="00913B4F" w:rsidRPr="00550471">
        <w:rPr>
          <w:rFonts w:hint="eastAsia"/>
        </w:rPr>
        <w:t>/</w:t>
      </w:r>
      <w:r w:rsidR="00913B4F" w:rsidRPr="00550471">
        <w:rPr>
          <w:rFonts w:hint="eastAsia"/>
        </w:rPr>
        <w:t>機會</w:t>
      </w:r>
      <w:r w:rsidRPr="00550471">
        <w:t>評估及風險管理。</w:t>
      </w:r>
    </w:p>
    <w:p w14:paraId="737713CF" w14:textId="77777777" w:rsidR="005F65F4" w:rsidRPr="00550471" w:rsidRDefault="005F65F4" w:rsidP="0095023F">
      <w:pPr>
        <w:pStyle w:val="Heading5"/>
        <w:ind w:left="2170" w:hanging="462"/>
      </w:pPr>
      <w:r w:rsidRPr="00550471">
        <w:t>訂定</w:t>
      </w:r>
      <w:r w:rsidR="00AB3816" w:rsidRPr="00550471">
        <w:rPr>
          <w:rFonts w:hint="eastAsia"/>
        </w:rPr>
        <w:t>職業</w:t>
      </w:r>
      <w:r w:rsidRPr="00550471">
        <w:t>安全衛生目標。</w:t>
      </w:r>
    </w:p>
    <w:p w14:paraId="3A3FE522" w14:textId="77777777" w:rsidR="00DD3F03" w:rsidRPr="00550471" w:rsidRDefault="00AB3816" w:rsidP="0095023F">
      <w:pPr>
        <w:pStyle w:val="Heading5"/>
        <w:ind w:left="2170" w:hanging="462"/>
      </w:pPr>
      <w:r w:rsidRPr="00550471">
        <w:rPr>
          <w:rFonts w:hint="eastAsia"/>
        </w:rPr>
        <w:t>職業</w:t>
      </w:r>
      <w:r w:rsidR="005F65F4" w:rsidRPr="00550471">
        <w:t>安全衛生計畫之訂定、實施、檢核及改善。</w:t>
      </w:r>
    </w:p>
    <w:p w14:paraId="404629C9" w14:textId="77777777" w:rsidR="00AA1EE6" w:rsidRPr="00550471" w:rsidRDefault="00AA1EE6" w:rsidP="004D3B00">
      <w:pPr>
        <w:pStyle w:val="Heading4"/>
      </w:pPr>
      <w:r w:rsidRPr="00550471">
        <w:t>以管理審查會議運作作為定期性安全衛生管理系統審查與檢討，以確認安全衛生管理系統執行改善之績效。</w:t>
      </w:r>
    </w:p>
    <w:p w14:paraId="5EBDD517" w14:textId="77777777" w:rsidR="00AA1EE6" w:rsidRPr="00550471" w:rsidRDefault="00AA1EE6" w:rsidP="004D3B00">
      <w:pPr>
        <w:pStyle w:val="Heading4"/>
      </w:pPr>
      <w:r w:rsidRPr="00550471">
        <w:t>依</w:t>
      </w:r>
      <w:r w:rsidR="00492442" w:rsidRPr="00550471">
        <w:t>ISO 45001</w:t>
      </w:r>
      <w:r w:rsidR="00B9187F" w:rsidRPr="00550471">
        <w:rPr>
          <w:rFonts w:hint="eastAsia"/>
        </w:rPr>
        <w:t>：</w:t>
      </w:r>
      <w:r w:rsidR="00492442" w:rsidRPr="00550471">
        <w:t>2018</w:t>
      </w:r>
      <w:r w:rsidRPr="00550471">
        <w:t xml:space="preserve"> </w:t>
      </w:r>
      <w:r w:rsidRPr="00550471">
        <w:t>規定建立文件、訓練、資料、紀錄等之管理程序。</w:t>
      </w:r>
    </w:p>
    <w:p w14:paraId="33A4C1BA" w14:textId="77777777" w:rsidR="00CB4FF5" w:rsidRPr="00550471" w:rsidRDefault="001D3F42" w:rsidP="004D3B00">
      <w:pPr>
        <w:pStyle w:val="Heading4"/>
      </w:pPr>
      <w:r w:rsidRPr="00550471">
        <w:t>為確保本公司職業安全衛生管理系統實行適切及有效性，本公司藉由內部稽核</w:t>
      </w:r>
      <w:r w:rsidRPr="00550471">
        <w:lastRenderedPageBreak/>
        <w:t>程序進行定期及不定期稽核。</w:t>
      </w:r>
    </w:p>
    <w:p w14:paraId="52A8C566" w14:textId="77777777" w:rsidR="00901160" w:rsidRPr="00550471" w:rsidRDefault="00A43A7C" w:rsidP="00A43A7C">
      <w:pPr>
        <w:pStyle w:val="Heading1"/>
      </w:pPr>
      <w:bookmarkStart w:id="49" w:name="_Toc522793796"/>
      <w:r w:rsidRPr="00550471">
        <w:t>領導、工作者參與</w:t>
      </w:r>
      <w:bookmarkEnd w:id="49"/>
    </w:p>
    <w:p w14:paraId="2FA9C92D" w14:textId="77777777" w:rsidR="009B635E" w:rsidRPr="00550471" w:rsidRDefault="009B635E" w:rsidP="000F7AF3">
      <w:pPr>
        <w:pStyle w:val="Heading2"/>
      </w:pPr>
      <w:bookmarkStart w:id="50" w:name="_Toc522793797"/>
      <w:r w:rsidRPr="00550471">
        <w:t>領導和承諾</w:t>
      </w:r>
      <w:r w:rsidR="00D47578" w:rsidRPr="00550471">
        <w:rPr>
          <w:rFonts w:hint="eastAsia"/>
        </w:rPr>
        <w:t>：</w:t>
      </w:r>
      <w:r w:rsidRPr="00550471">
        <w:t>本公司內最高管理階層對於職安衛管理系統政策</w:t>
      </w:r>
      <w:r w:rsidR="00AD23C4" w:rsidRPr="00550471">
        <w:t>以下述作為</w:t>
      </w:r>
      <w:r w:rsidRPr="00550471">
        <w:t>展現其領導和承諾：</w:t>
      </w:r>
      <w:bookmarkEnd w:id="50"/>
    </w:p>
    <w:p w14:paraId="1F978523" w14:textId="77777777" w:rsidR="00AD23C4" w:rsidRPr="00550471" w:rsidRDefault="00AD23C4" w:rsidP="004D3B00">
      <w:pPr>
        <w:pStyle w:val="Heading4"/>
      </w:pPr>
      <w:r w:rsidRPr="00550471">
        <w:t>公司職業安全衛生的風險性質及規模是合宜的；</w:t>
      </w:r>
    </w:p>
    <w:p w14:paraId="12DB55A0" w14:textId="77777777" w:rsidR="00AD23C4" w:rsidRPr="00550471" w:rsidRDefault="00AD23C4" w:rsidP="004D3B00">
      <w:pPr>
        <w:pStyle w:val="Heading4"/>
      </w:pPr>
      <w:r w:rsidRPr="00550471">
        <w:t>對於預防傷害與有礙健康以及持續改善職業安全衛生管理與績效之承諾；</w:t>
      </w:r>
    </w:p>
    <w:p w14:paraId="0370A0AA" w14:textId="77777777" w:rsidR="00AD23C4" w:rsidRPr="00550471" w:rsidRDefault="00AD23C4" w:rsidP="004D3B00">
      <w:pPr>
        <w:pStyle w:val="Heading4"/>
      </w:pPr>
      <w:r w:rsidRPr="00550471">
        <w:t>對相關職業安全衛生法規之遵守及簽署同意職業健康與安全政策與安全衛生管理原則相關要求事項之承諾；</w:t>
      </w:r>
    </w:p>
    <w:p w14:paraId="12D03C74" w14:textId="77777777" w:rsidR="00AD23C4" w:rsidRPr="00550471" w:rsidRDefault="00AD23C4" w:rsidP="004D3B00">
      <w:pPr>
        <w:pStyle w:val="Heading4"/>
      </w:pPr>
      <w:r w:rsidRPr="00550471">
        <w:t>制定與審查職業安全衛生目標與標的；</w:t>
      </w:r>
    </w:p>
    <w:p w14:paraId="59ABE570" w14:textId="77777777" w:rsidR="00AD23C4" w:rsidRPr="00550471" w:rsidRDefault="00AD23C4" w:rsidP="004D3B00">
      <w:pPr>
        <w:pStyle w:val="Heading4"/>
      </w:pPr>
      <w:r w:rsidRPr="00550471">
        <w:t>制定文件，並實施、維持及傳達給所有員工；</w:t>
      </w:r>
    </w:p>
    <w:p w14:paraId="328DD57A" w14:textId="77777777" w:rsidR="00AD23C4" w:rsidRPr="00550471" w:rsidRDefault="00AD23C4" w:rsidP="004D3B00">
      <w:pPr>
        <w:pStyle w:val="Heading4"/>
      </w:pPr>
      <w:r w:rsidRPr="00550471">
        <w:t>支持其他相關管理階層角色，以展現管理階層在其責任領域之領導力</w:t>
      </w:r>
      <w:r w:rsidR="002B2821" w:rsidRPr="00550471">
        <w:t>；</w:t>
      </w:r>
    </w:p>
    <w:p w14:paraId="0643705B" w14:textId="77777777" w:rsidR="00AD23C4" w:rsidRPr="00550471" w:rsidRDefault="00AD23C4" w:rsidP="004D3B00">
      <w:pPr>
        <w:pStyle w:val="Heading4"/>
      </w:pPr>
      <w:r w:rsidRPr="00550471">
        <w:t>對所有員工進行充分溝通，並使其認知個人在職業安全衛生上所擔負的責任；</w:t>
      </w:r>
    </w:p>
    <w:p w14:paraId="643A0E06" w14:textId="77777777" w:rsidR="00AD23C4" w:rsidRPr="00550471" w:rsidRDefault="00AD23C4" w:rsidP="004D3B00">
      <w:pPr>
        <w:pStyle w:val="Heading4"/>
      </w:pPr>
      <w:r w:rsidRPr="00550471">
        <w:t>可向利害相關者公開（員工、承攬商、</w:t>
      </w:r>
      <w:r w:rsidR="00083443" w:rsidRPr="00550471">
        <w:t>工作者及</w:t>
      </w:r>
      <w:r w:rsidRPr="00550471">
        <w:t>其他外界人士）</w:t>
      </w:r>
    </w:p>
    <w:p w14:paraId="2238FA83" w14:textId="77777777" w:rsidR="00AD23C4" w:rsidRPr="00550471" w:rsidRDefault="00AD23C4" w:rsidP="004D3B00">
      <w:pPr>
        <w:pStyle w:val="Heading4"/>
      </w:pPr>
      <w:r w:rsidRPr="00550471">
        <w:t>確保與促進持續改善；</w:t>
      </w:r>
    </w:p>
    <w:p w14:paraId="7EEF3081" w14:textId="77777777" w:rsidR="00AD23C4" w:rsidRPr="00550471" w:rsidRDefault="00AD23C4" w:rsidP="004D3B00">
      <w:pPr>
        <w:pStyle w:val="Heading4"/>
      </w:pPr>
      <w:r w:rsidRPr="00550471">
        <w:t>定期審查以確保政策對公司的適切性。</w:t>
      </w:r>
    </w:p>
    <w:p w14:paraId="3924B88E" w14:textId="77777777" w:rsidR="00AD23C4" w:rsidRPr="00550471" w:rsidRDefault="00AD23C4" w:rsidP="000F7AF3">
      <w:pPr>
        <w:pStyle w:val="Heading2"/>
      </w:pPr>
      <w:bookmarkStart w:id="51" w:name="_Toc373756366"/>
      <w:bookmarkStart w:id="52" w:name="_Toc435001200"/>
      <w:bookmarkStart w:id="53" w:name="_Toc522793798"/>
      <w:r w:rsidRPr="00550471">
        <w:t>職業健康與安全政策</w:t>
      </w:r>
      <w:bookmarkEnd w:id="51"/>
      <w:bookmarkEnd w:id="52"/>
      <w:bookmarkEnd w:id="53"/>
    </w:p>
    <w:p w14:paraId="50C8E472" w14:textId="77777777" w:rsidR="00B34163" w:rsidRPr="00550471" w:rsidRDefault="000E1BE0" w:rsidP="004D3B00">
      <w:pPr>
        <w:pStyle w:val="Heading4"/>
      </w:pPr>
      <w:r w:rsidRPr="00550471">
        <w:t>最高管理階層</w:t>
      </w:r>
      <w:r w:rsidR="00B34163" w:rsidRPr="00550471">
        <w:t>依據公司經營理念及充分考量公司營運方針、屬性及規模及本公司危害風險評鑑結果或管理審查之決議事項，進而將之展現於職安衛政策，職安衛政策須簡明、清晰說明對實施職業安全衛生改善活動的原則，以及對整體職安衛目標和改進職安衛績效的承諾。</w:t>
      </w:r>
    </w:p>
    <w:p w14:paraId="45F0C07B" w14:textId="77777777" w:rsidR="00B34163" w:rsidRPr="00550471" w:rsidRDefault="00B34163" w:rsidP="004D3B00">
      <w:pPr>
        <w:pStyle w:val="Heading4"/>
      </w:pPr>
      <w:r w:rsidRPr="00550471">
        <w:t>職安衛政策應充分考量利害相關者意見，包含員工及其代表，並承諾符合政府相關法規之要求。</w:t>
      </w:r>
    </w:p>
    <w:p w14:paraId="40150B12" w14:textId="77777777" w:rsidR="00B34163" w:rsidRPr="00550471" w:rsidRDefault="00B34163" w:rsidP="004D3B00">
      <w:pPr>
        <w:pStyle w:val="Heading4"/>
      </w:pPr>
      <w:r w:rsidRPr="00550471">
        <w:t>職安衛政策承諾應包含傷害及有礙健康預防、持續改善及遵守適用的相關安衛法規及本公司同意遵守的其他要求，並包含聽取員工及其代表之意見，並鼓勵他們積極參與職業安全衛生管理系統中有興趣的所有活動的承諾。</w:t>
      </w:r>
    </w:p>
    <w:p w14:paraId="025689F5" w14:textId="77777777" w:rsidR="00B34163" w:rsidRPr="00550471" w:rsidRDefault="00B34163" w:rsidP="004D3B00">
      <w:pPr>
        <w:pStyle w:val="Heading4"/>
      </w:pPr>
      <w:r w:rsidRPr="00550471">
        <w:t>職安衛政策應進行與公司各職安衛目標進行設定及審查作業。</w:t>
      </w:r>
    </w:p>
    <w:p w14:paraId="4CF73C5E" w14:textId="77777777" w:rsidR="00B34163" w:rsidRPr="00550471" w:rsidRDefault="00B34163" w:rsidP="004D3B00">
      <w:pPr>
        <w:pStyle w:val="Heading4"/>
      </w:pPr>
      <w:r w:rsidRPr="00550471">
        <w:t>職安衛政策應文件化公佈並傳達給為本公司工作或代表本公司的人員，使其充</w:t>
      </w:r>
      <w:r w:rsidRPr="00550471">
        <w:lastRenderedPageBreak/>
        <w:t>分瞭解政策內容並實施及維持，政策公布時須標註日期，並由</w:t>
      </w:r>
      <w:r w:rsidR="005B6915" w:rsidRPr="00550471">
        <w:rPr>
          <w:rFonts w:hint="eastAsia"/>
        </w:rPr>
        <w:t>最高管理階層</w:t>
      </w:r>
      <w:r w:rsidRPr="00550471">
        <w:t>簽署後生效。</w:t>
      </w:r>
    </w:p>
    <w:p w14:paraId="43D3BD1D" w14:textId="77777777" w:rsidR="00B34163" w:rsidRPr="00550471" w:rsidRDefault="00B34163" w:rsidP="004D3B00">
      <w:pPr>
        <w:pStyle w:val="Heading4"/>
      </w:pPr>
      <w:r w:rsidRPr="00550471">
        <w:t>職安衛政策應定期進行審查，以確認政策能持續維持並保持其適切性與適宜性。</w:t>
      </w:r>
    </w:p>
    <w:p w14:paraId="2D0ADFA6" w14:textId="77777777" w:rsidR="00AD23C4" w:rsidRPr="00550471" w:rsidRDefault="00B34163" w:rsidP="004D3B00">
      <w:pPr>
        <w:pStyle w:val="Heading4"/>
      </w:pPr>
      <w:r w:rsidRPr="00550471">
        <w:rPr>
          <w:szCs w:val="24"/>
        </w:rPr>
        <w:t>本公司之職業安全衛生政策</w:t>
      </w:r>
      <w:r w:rsidRPr="00550471">
        <w:t>陳</w:t>
      </w:r>
      <w:r w:rsidR="000E1BE0" w:rsidRPr="00550471">
        <w:t>最高管理階層</w:t>
      </w:r>
      <w:r w:rsidRPr="00550471">
        <w:t>核定後公告於公司資訊網站向利害相關者公開。</w:t>
      </w:r>
    </w:p>
    <w:p w14:paraId="15329C2E" w14:textId="77777777" w:rsidR="005F65F4" w:rsidRPr="00550471" w:rsidRDefault="005F65F4" w:rsidP="000F7AF3">
      <w:pPr>
        <w:pStyle w:val="Heading2"/>
      </w:pPr>
      <w:bookmarkStart w:id="54" w:name="_Toc522793799"/>
      <w:r w:rsidRPr="00550471">
        <w:t>組織的角色、責任及職權</w:t>
      </w:r>
      <w:bookmarkEnd w:id="54"/>
    </w:p>
    <w:p w14:paraId="519E3F04" w14:textId="77777777" w:rsidR="00E27769" w:rsidRPr="00550471" w:rsidRDefault="00E27769" w:rsidP="00E27769">
      <w:pPr>
        <w:spacing w:line="360" w:lineRule="auto"/>
        <w:ind w:leftChars="472" w:left="1133"/>
      </w:pPr>
      <w:r w:rsidRPr="00550471">
        <w:t>為達成有效安全衛生管理，各</w:t>
      </w:r>
      <w:r w:rsidR="006430A2" w:rsidRPr="00550471">
        <w:rPr>
          <w:rFonts w:hint="eastAsia"/>
        </w:rPr>
        <w:t>單位</w:t>
      </w:r>
      <w:r w:rsidRPr="00550471">
        <w:t>及</w:t>
      </w:r>
      <w:r w:rsidR="00083443" w:rsidRPr="00550471">
        <w:t>工務所</w:t>
      </w:r>
      <w:r w:rsidRPr="00550471">
        <w:t>應指派專責人員，負責安全衛生管　　　　理系統的推動及整合工作；各單位角色與權責應加以界定、文件化及宣導溝通，　　並提供適當資源，其組織架構與責任，如下所述：</w:t>
      </w:r>
    </w:p>
    <w:p w14:paraId="3EE46009" w14:textId="77777777" w:rsidR="00E27769" w:rsidRPr="00550471" w:rsidRDefault="00E27769" w:rsidP="004D3B00">
      <w:pPr>
        <w:pStyle w:val="Heading4"/>
      </w:pPr>
      <w:r w:rsidRPr="00550471">
        <w:t>公司組織圖：由公司網站中公佈最新之公司組織圖。</w:t>
      </w:r>
    </w:p>
    <w:p w14:paraId="5A44FC1B" w14:textId="77777777" w:rsidR="00E27769" w:rsidRPr="00550471" w:rsidRDefault="00E27769" w:rsidP="004D3B00">
      <w:pPr>
        <w:pStyle w:val="Heading4"/>
      </w:pPr>
      <w:r w:rsidRPr="00550471">
        <w:t>各部門之主要組織職責與分層負責：由公司網站中公佈最新之各部門</w:t>
      </w:r>
      <w:r w:rsidRPr="00550471">
        <w:t xml:space="preserve"> </w:t>
      </w:r>
      <w:r w:rsidRPr="00550471">
        <w:t>之主要組織職責與分層負責。</w:t>
      </w:r>
    </w:p>
    <w:p w14:paraId="2388728C" w14:textId="77777777" w:rsidR="00E27769" w:rsidRPr="00550471" w:rsidRDefault="00E27769" w:rsidP="004D3B00">
      <w:pPr>
        <w:pStyle w:val="Heading4"/>
      </w:pPr>
      <w:r w:rsidRPr="00550471">
        <w:t>各單位安衛管理業務權責</w:t>
      </w:r>
    </w:p>
    <w:p w14:paraId="449F3D6D" w14:textId="77777777" w:rsidR="00E27769" w:rsidRPr="00550471" w:rsidRDefault="00E27769" w:rsidP="0095023F">
      <w:pPr>
        <w:pStyle w:val="Heading5"/>
        <w:ind w:left="2170" w:hanging="462"/>
      </w:pPr>
      <w:r w:rsidRPr="00550471">
        <w:lastRenderedPageBreak/>
        <w:t xml:space="preserve"> </w:t>
      </w:r>
      <w:r w:rsidRPr="00550471">
        <w:t>最高階管理階層</w:t>
      </w:r>
    </w:p>
    <w:p w14:paraId="2C044CE6" w14:textId="77777777" w:rsidR="00E27769" w:rsidRPr="00550471" w:rsidRDefault="00E27769" w:rsidP="0095023F">
      <w:pPr>
        <w:pStyle w:val="Heading6"/>
        <w:ind w:left="2506" w:hanging="280"/>
      </w:pPr>
      <w:r w:rsidRPr="00550471">
        <w:t>負責全公司安全衛生管理系統之運作，並符合</w:t>
      </w:r>
      <w:r w:rsidR="00492442" w:rsidRPr="00550471">
        <w:t>ISO 45001</w:t>
      </w:r>
      <w:r w:rsidR="00B9187F" w:rsidRPr="00550471">
        <w:rPr>
          <w:rFonts w:hint="eastAsia"/>
        </w:rPr>
        <w:t>：</w:t>
      </w:r>
      <w:r w:rsidR="00492442" w:rsidRPr="00550471">
        <w:t>2018</w:t>
      </w:r>
      <w:r w:rsidRPr="00550471">
        <w:t>標準要求。</w:t>
      </w:r>
      <w:r w:rsidR="0029077B" w:rsidRPr="00550471">
        <w:t>建立、實施、維持及改善安全衛生管理系統所需要的資源</w:t>
      </w:r>
      <w:r w:rsidR="0029077B" w:rsidRPr="00550471">
        <w:t>(</w:t>
      </w:r>
      <w:r w:rsidR="0029077B" w:rsidRPr="00550471">
        <w:t>包括人力資源與專門技能、組織的基礎設施、技術及財務之資源之可取用性</w:t>
      </w:r>
      <w:r w:rsidR="001C64A8" w:rsidRPr="00550471">
        <w:t>)</w:t>
      </w:r>
      <w:r w:rsidR="0029077B" w:rsidRPr="00550471">
        <w:t>。</w:t>
      </w:r>
    </w:p>
    <w:p w14:paraId="3C06E647" w14:textId="77777777" w:rsidR="0029077B" w:rsidRPr="00550471" w:rsidRDefault="0029077B" w:rsidP="0095023F">
      <w:pPr>
        <w:pStyle w:val="Heading6"/>
        <w:ind w:left="2506" w:hanging="280"/>
      </w:pPr>
      <w:r w:rsidRPr="00550471">
        <w:t>對角色加以定義、指定職責與責任，以及分派權責，以促進有效的安全衛生管理，並對角色、職責、責任及職權加以文件化與宣導溝通。</w:t>
      </w:r>
    </w:p>
    <w:p w14:paraId="6FBCF9A6" w14:textId="77777777" w:rsidR="00E27769" w:rsidRPr="00550471" w:rsidRDefault="00E27769" w:rsidP="0095023F">
      <w:pPr>
        <w:pStyle w:val="Heading6"/>
        <w:ind w:left="2506" w:hanging="280"/>
      </w:pPr>
      <w:r w:rsidRPr="00550471">
        <w:t>落實公司職業健康與安全政策，並廣泛推廣。</w:t>
      </w:r>
    </w:p>
    <w:p w14:paraId="3FC23690" w14:textId="77777777" w:rsidR="00E27769" w:rsidRPr="00550471" w:rsidRDefault="00E27769" w:rsidP="0095023F">
      <w:pPr>
        <w:pStyle w:val="Heading6"/>
        <w:ind w:left="2506" w:hanging="280"/>
      </w:pPr>
      <w:r w:rsidRPr="00550471">
        <w:t>核准安衛目標管理方案及不可接受風險之確認。</w:t>
      </w:r>
    </w:p>
    <w:p w14:paraId="18B40376" w14:textId="77777777" w:rsidR="00E27769" w:rsidRPr="00550471" w:rsidRDefault="00E27769" w:rsidP="0095023F">
      <w:pPr>
        <w:pStyle w:val="Heading6"/>
        <w:ind w:left="2506" w:hanging="280"/>
      </w:pPr>
      <w:r w:rsidRPr="00550471">
        <w:t>集合檢討全公司及</w:t>
      </w:r>
      <w:r w:rsidR="000C3997" w:rsidRPr="00550471">
        <w:t>工務所</w:t>
      </w:r>
      <w:r w:rsidR="006C6FC0" w:rsidRPr="00550471">
        <w:rPr>
          <w:rFonts w:hint="eastAsia"/>
        </w:rPr>
        <w:t>職業</w:t>
      </w:r>
      <w:r w:rsidRPr="00550471">
        <w:t>安全衛生系統之缺失及診斷，定期追蹤與檢討安</w:t>
      </w:r>
      <w:r w:rsidR="00172510" w:rsidRPr="00550471">
        <w:t>衛目標達成狀況及適切性。</w:t>
      </w:r>
    </w:p>
    <w:p w14:paraId="4CF594D7" w14:textId="77777777" w:rsidR="00E27769" w:rsidRPr="00550471" w:rsidRDefault="00E27769" w:rsidP="0095023F">
      <w:pPr>
        <w:pStyle w:val="Heading6"/>
        <w:ind w:left="2506" w:hanging="280"/>
      </w:pPr>
      <w:r w:rsidRPr="00550471">
        <w:t>推動公司內全體員工對安全衛生活動之參與。</w:t>
      </w:r>
    </w:p>
    <w:p w14:paraId="045BE72F" w14:textId="77777777" w:rsidR="00A32061" w:rsidRPr="00550471" w:rsidRDefault="00A32061" w:rsidP="0095023F">
      <w:pPr>
        <w:pStyle w:val="Heading6"/>
        <w:ind w:left="2506" w:hanging="280"/>
      </w:pPr>
      <w:r w:rsidRPr="00550471">
        <w:t>負管理責任者應展現其對職安衛績效持續改善的承諾。</w:t>
      </w:r>
    </w:p>
    <w:p w14:paraId="54C098D7" w14:textId="77777777" w:rsidR="00A32061" w:rsidRPr="00550471" w:rsidRDefault="00A32061" w:rsidP="0095023F">
      <w:pPr>
        <w:pStyle w:val="Heading6"/>
        <w:ind w:left="2506" w:hanging="280"/>
      </w:pPr>
      <w:r w:rsidRPr="00550471">
        <w:t>負有職業安全衛生與職業安全衛生管理系統的最終責任。</w:t>
      </w:r>
    </w:p>
    <w:p w14:paraId="7BB454BB" w14:textId="77777777" w:rsidR="00E27769" w:rsidRPr="00550471" w:rsidRDefault="00E27769" w:rsidP="0095023F">
      <w:pPr>
        <w:pStyle w:val="Heading5"/>
        <w:ind w:left="2170" w:hanging="462"/>
      </w:pPr>
      <w:r w:rsidRPr="00550471">
        <w:t>職業安全衛生委員會</w:t>
      </w:r>
    </w:p>
    <w:p w14:paraId="502387F6" w14:textId="77777777" w:rsidR="00E27769" w:rsidRPr="00550471" w:rsidRDefault="00E27769" w:rsidP="00A061A1">
      <w:pPr>
        <w:keepNext/>
        <w:widowControl w:val="0"/>
        <w:spacing w:line="360" w:lineRule="auto"/>
        <w:ind w:leftChars="898" w:left="2155"/>
        <w:rPr>
          <w:snapToGrid w:val="0"/>
        </w:rPr>
      </w:pPr>
      <w:r w:rsidRPr="00550471">
        <w:rPr>
          <w:snapToGrid w:val="0"/>
        </w:rPr>
        <w:t>本會設主任委員一人，由總經理擔任主任委員，綜理會務；本會設委員</w:t>
      </w:r>
      <w:r w:rsidRPr="00550471">
        <w:rPr>
          <w:snapToGrid w:val="0"/>
        </w:rPr>
        <w:t>OO</w:t>
      </w:r>
      <w:r w:rsidRPr="00550471">
        <w:rPr>
          <w:snapToGrid w:val="0"/>
        </w:rPr>
        <w:t>人以上，任期兩年；由總經理指派安全衛生人員、相關部門主管、安全衛生有關之工程技術人員及由本公司同仁推選代表應佔委員人數之三分之一以上為委員共同組成之，其主要任務為：</w:t>
      </w:r>
    </w:p>
    <w:p w14:paraId="7E23D649" w14:textId="77777777" w:rsidR="00E27769" w:rsidRPr="00550471" w:rsidRDefault="00E27769" w:rsidP="0095023F">
      <w:pPr>
        <w:pStyle w:val="Heading6"/>
        <w:ind w:left="2506" w:hanging="280"/>
      </w:pPr>
      <w:r w:rsidRPr="00550471">
        <w:t>對管理代表擬訂之職業健康與安全政策提出建議。</w:t>
      </w:r>
    </w:p>
    <w:p w14:paraId="3FE09A44" w14:textId="77777777" w:rsidR="00E27769" w:rsidRPr="00550471" w:rsidRDefault="00E27769" w:rsidP="0095023F">
      <w:pPr>
        <w:pStyle w:val="Heading6"/>
        <w:ind w:left="2506" w:hanging="280"/>
      </w:pPr>
      <w:r w:rsidRPr="00550471">
        <w:t>協調、建議安全衛生自主管理計畫。</w:t>
      </w:r>
    </w:p>
    <w:p w14:paraId="268B0456" w14:textId="77777777" w:rsidR="00E27769" w:rsidRPr="00550471" w:rsidRDefault="00E27769" w:rsidP="0095023F">
      <w:pPr>
        <w:pStyle w:val="Heading6"/>
        <w:ind w:left="2506" w:hanging="280"/>
      </w:pPr>
      <w:r w:rsidRPr="00550471">
        <w:t>審議安全、衛生教育訓練實施計畫。</w:t>
      </w:r>
    </w:p>
    <w:p w14:paraId="3E3224B8" w14:textId="77777777" w:rsidR="00E27769" w:rsidRPr="00550471" w:rsidRDefault="00E27769" w:rsidP="0095023F">
      <w:pPr>
        <w:pStyle w:val="Heading6"/>
        <w:ind w:left="2506" w:hanging="280"/>
      </w:pPr>
      <w:r w:rsidRPr="00550471">
        <w:t>審議健康管理、職業病預防及健康促進事項。</w:t>
      </w:r>
    </w:p>
    <w:p w14:paraId="24B779A4" w14:textId="77777777" w:rsidR="00E27769" w:rsidRPr="00550471" w:rsidRDefault="00E27769" w:rsidP="0095023F">
      <w:pPr>
        <w:pStyle w:val="Heading6"/>
        <w:ind w:left="2506" w:hanging="280"/>
      </w:pPr>
      <w:r w:rsidRPr="00550471">
        <w:t>審議各項安全衛生提案。</w:t>
      </w:r>
    </w:p>
    <w:p w14:paraId="2DC25767" w14:textId="77777777" w:rsidR="00E27769" w:rsidRPr="00550471" w:rsidRDefault="00E27769" w:rsidP="0095023F">
      <w:pPr>
        <w:pStyle w:val="Heading6"/>
        <w:ind w:left="2506" w:hanging="280"/>
      </w:pPr>
      <w:r w:rsidRPr="00550471">
        <w:t>審議事業單位自動檢查及安全衛生稽核事項。</w:t>
      </w:r>
    </w:p>
    <w:p w14:paraId="139FE78F" w14:textId="77777777" w:rsidR="00E27769" w:rsidRPr="00550471" w:rsidRDefault="00E27769" w:rsidP="0095023F">
      <w:pPr>
        <w:pStyle w:val="Heading6"/>
        <w:ind w:left="2506" w:hanging="280"/>
      </w:pPr>
      <w:r w:rsidRPr="00550471">
        <w:t>審議機械、設備或原料、材料危害之預防措施。</w:t>
      </w:r>
    </w:p>
    <w:p w14:paraId="788303F4" w14:textId="77777777" w:rsidR="00E27769" w:rsidRPr="00550471" w:rsidRDefault="00E27769" w:rsidP="0095023F">
      <w:pPr>
        <w:pStyle w:val="Heading6"/>
        <w:ind w:left="2506" w:hanging="280"/>
      </w:pPr>
      <w:r w:rsidRPr="00550471">
        <w:t>審議職業災害調查報告。</w:t>
      </w:r>
    </w:p>
    <w:p w14:paraId="553BB1E2" w14:textId="77777777" w:rsidR="00E27769" w:rsidRPr="00550471" w:rsidRDefault="00E27769" w:rsidP="0095023F">
      <w:pPr>
        <w:pStyle w:val="Heading6"/>
        <w:ind w:left="2506" w:hanging="280"/>
      </w:pPr>
      <w:r w:rsidRPr="00550471">
        <w:t>考核現場安全衛生管理績效。</w:t>
      </w:r>
    </w:p>
    <w:p w14:paraId="6E2409E2" w14:textId="77777777" w:rsidR="00E27769" w:rsidRPr="00550471" w:rsidRDefault="00E27769" w:rsidP="0095023F">
      <w:pPr>
        <w:pStyle w:val="Heading6"/>
        <w:ind w:left="2506" w:hanging="280"/>
      </w:pPr>
      <w:r w:rsidRPr="00550471">
        <w:lastRenderedPageBreak/>
        <w:t>審議承攬業務安全衛生管理事項。</w:t>
      </w:r>
    </w:p>
    <w:p w14:paraId="779C1AAF" w14:textId="77777777" w:rsidR="00E27769" w:rsidRPr="00550471" w:rsidRDefault="00E27769" w:rsidP="0095023F">
      <w:pPr>
        <w:pStyle w:val="Heading6"/>
        <w:ind w:left="2506" w:hanging="280"/>
      </w:pPr>
      <w:r w:rsidRPr="00550471">
        <w:t>其他有關職業安全衛生管理事項。</w:t>
      </w:r>
    </w:p>
    <w:p w14:paraId="3AB8A7E2" w14:textId="77777777" w:rsidR="00E27769" w:rsidRPr="00550471" w:rsidRDefault="00E27769" w:rsidP="0095023F">
      <w:pPr>
        <w:pStyle w:val="Heading5"/>
        <w:ind w:left="2170" w:hanging="462"/>
      </w:pPr>
      <w:bookmarkStart w:id="55" w:name="_Toc143682083"/>
      <w:bookmarkStart w:id="56" w:name="_Toc143682288"/>
      <w:bookmarkStart w:id="57" w:name="_Toc143683540"/>
      <w:r w:rsidRPr="00550471">
        <w:t>各處、部主管安全衛生管理業務職責</w:t>
      </w:r>
      <w:r w:rsidR="0095023F" w:rsidRPr="00550471">
        <w:br/>
      </w:r>
      <w:r w:rsidRPr="00550471">
        <w:t>負責管理、指揮、監督、考核有關人員應執行事項並提供執行、管控、改善安全衛生管理系統所需資源。</w:t>
      </w:r>
    </w:p>
    <w:bookmarkEnd w:id="55"/>
    <w:bookmarkEnd w:id="56"/>
    <w:bookmarkEnd w:id="57"/>
    <w:p w14:paraId="590D49C3" w14:textId="77777777" w:rsidR="00E27769" w:rsidRPr="00550471" w:rsidRDefault="000C3997" w:rsidP="0095023F">
      <w:pPr>
        <w:pStyle w:val="Heading5"/>
        <w:ind w:left="2170" w:hanging="462"/>
      </w:pPr>
      <w:r w:rsidRPr="00550471">
        <w:t>工務所</w:t>
      </w:r>
      <w:r w:rsidR="00E27769" w:rsidRPr="00550471">
        <w:t>主管部門安全衛生管理業務職責</w:t>
      </w:r>
    </w:p>
    <w:p w14:paraId="6DD3B4AC" w14:textId="77777777" w:rsidR="00E27769" w:rsidRPr="00550471" w:rsidRDefault="00E27769" w:rsidP="0095023F">
      <w:pPr>
        <w:pStyle w:val="Heading6"/>
        <w:ind w:left="2506" w:hanging="280"/>
      </w:pPr>
      <w:r w:rsidRPr="00550471">
        <w:t>負責工程成本、品質、進度、安衛管理制度之規劃、建立、管理與維護。</w:t>
      </w:r>
    </w:p>
    <w:p w14:paraId="6DC72DD5" w14:textId="77777777" w:rsidR="00E27769" w:rsidRPr="00550471" w:rsidRDefault="00E27769" w:rsidP="0095023F">
      <w:pPr>
        <w:pStyle w:val="Heading6"/>
        <w:ind w:left="2506" w:hanging="280"/>
      </w:pPr>
      <w:r w:rsidRPr="00550471">
        <w:t>督導</w:t>
      </w:r>
      <w:r w:rsidR="000C3997" w:rsidRPr="00550471">
        <w:t>工務所</w:t>
      </w:r>
      <w:r w:rsidRPr="00550471">
        <w:t>安全衛生環境管理、不合格案矯正銷案報核情形追蹤。</w:t>
      </w:r>
    </w:p>
    <w:p w14:paraId="0D362E42" w14:textId="77777777" w:rsidR="00E27769" w:rsidRPr="00550471" w:rsidRDefault="00E27769" w:rsidP="0095023F">
      <w:pPr>
        <w:pStyle w:val="Heading6"/>
        <w:ind w:left="2506" w:hanging="280"/>
      </w:pPr>
      <w:r w:rsidRPr="00550471">
        <w:t>安全衛生設施要求之統一標準化。</w:t>
      </w:r>
    </w:p>
    <w:p w14:paraId="72994069" w14:textId="77777777" w:rsidR="00E27769" w:rsidRPr="00550471" w:rsidRDefault="00E27769" w:rsidP="0095023F">
      <w:pPr>
        <w:pStyle w:val="Heading6"/>
        <w:ind w:left="2506" w:hanging="280"/>
      </w:pPr>
      <w:r w:rsidRPr="00550471">
        <w:t>考核</w:t>
      </w:r>
      <w:r w:rsidR="000C3997" w:rsidRPr="00550471">
        <w:t>工務所</w:t>
      </w:r>
      <w:r w:rsidRPr="00550471">
        <w:t>安衛執行成效作為年度</w:t>
      </w:r>
      <w:r w:rsidR="000C3997" w:rsidRPr="00550471">
        <w:t>工務所</w:t>
      </w:r>
      <w:r w:rsidRPr="00550471">
        <w:t>人員之績效。</w:t>
      </w:r>
    </w:p>
    <w:p w14:paraId="7C490350" w14:textId="77777777" w:rsidR="00E27769" w:rsidRPr="00550471" w:rsidRDefault="000C3997" w:rsidP="0095023F">
      <w:pPr>
        <w:pStyle w:val="Heading5"/>
        <w:ind w:left="2170" w:hanging="462"/>
      </w:pPr>
      <w:bookmarkStart w:id="58" w:name="_Toc143682085"/>
      <w:bookmarkStart w:id="59" w:name="_Toc143682290"/>
      <w:bookmarkStart w:id="60" w:name="_Toc143683542"/>
      <w:r w:rsidRPr="00550471">
        <w:t>工務所</w:t>
      </w:r>
      <w:r w:rsidR="00E27769" w:rsidRPr="00550471">
        <w:t>安全衛生管理業務職責</w:t>
      </w:r>
      <w:bookmarkEnd w:id="58"/>
      <w:bookmarkEnd w:id="59"/>
      <w:bookmarkEnd w:id="60"/>
      <w:r w:rsidR="0095023F" w:rsidRPr="00550471">
        <w:br/>
      </w:r>
      <w:r w:rsidR="004D3B00" w:rsidRPr="00550471">
        <w:t>負責</w:t>
      </w:r>
      <w:r w:rsidR="00E27769" w:rsidRPr="00550471">
        <w:t>工程成本、品質、進度、安衛管理制度之執行、管理與維護。</w:t>
      </w:r>
    </w:p>
    <w:p w14:paraId="181107FB" w14:textId="77777777" w:rsidR="00E27769" w:rsidRPr="00550471" w:rsidRDefault="00E27769" w:rsidP="0095023F">
      <w:pPr>
        <w:pStyle w:val="Heading5"/>
        <w:ind w:left="2170" w:hanging="462"/>
        <w:rPr>
          <w:snapToGrid w:val="0"/>
        </w:rPr>
      </w:pPr>
      <w:r w:rsidRPr="00550471">
        <w:t>安全衛生管理（</w:t>
      </w:r>
      <w:r w:rsidR="0050008B" w:rsidRPr="00550471">
        <w:rPr>
          <w:rFonts w:hint="eastAsia"/>
        </w:rPr>
        <w:t>管理</w:t>
      </w:r>
      <w:r w:rsidRPr="00550471">
        <w:t>）單位安全衛生管理業務職責</w:t>
      </w:r>
      <w:r w:rsidR="0095023F" w:rsidRPr="00550471">
        <w:br/>
      </w:r>
      <w:r w:rsidRPr="00550471">
        <w:t>負責制度規劃推動與改善、計畫訂定、教育訓練、稽核、溝通協調。公司管理單位為</w:t>
      </w:r>
      <w:r w:rsidRPr="00550471">
        <w:rPr>
          <w:snapToGrid w:val="0"/>
        </w:rPr>
        <w:t>職安</w:t>
      </w:r>
      <w:r w:rsidR="000E1BE0" w:rsidRPr="00550471">
        <w:rPr>
          <w:snapToGrid w:val="0"/>
        </w:rPr>
        <w:t>單位</w:t>
      </w:r>
      <w:r w:rsidRPr="00550471">
        <w:rPr>
          <w:snapToGrid w:val="0"/>
        </w:rPr>
        <w:t>，</w:t>
      </w:r>
      <w:r w:rsidR="000C3997" w:rsidRPr="00550471">
        <w:rPr>
          <w:snapToGrid w:val="0"/>
        </w:rPr>
        <w:t>工務所</w:t>
      </w:r>
      <w:r w:rsidRPr="00550471">
        <w:rPr>
          <w:snapToGrid w:val="0"/>
        </w:rPr>
        <w:t>為安衛組負責。</w:t>
      </w:r>
    </w:p>
    <w:p w14:paraId="606BDBA8" w14:textId="77777777" w:rsidR="00E27769" w:rsidRPr="00550471" w:rsidRDefault="000E1BE0" w:rsidP="0095023F">
      <w:pPr>
        <w:pStyle w:val="Heading5"/>
        <w:ind w:left="2170" w:hanging="462"/>
      </w:pPr>
      <w:r w:rsidRPr="00550471">
        <w:t>職安單位</w:t>
      </w:r>
      <w:r w:rsidR="00E27769" w:rsidRPr="00550471">
        <w:t>安全衛生管理業務職責</w:t>
      </w:r>
    </w:p>
    <w:p w14:paraId="24D6B411" w14:textId="77777777" w:rsidR="00E27769" w:rsidRPr="00550471" w:rsidRDefault="00E27769" w:rsidP="0095023F">
      <w:pPr>
        <w:pStyle w:val="Heading6"/>
        <w:ind w:left="2506" w:hanging="280"/>
      </w:pPr>
      <w:r w:rsidRPr="00550471">
        <w:t>職業健康與安全政策之推動與督導。</w:t>
      </w:r>
    </w:p>
    <w:p w14:paraId="5BC6C990" w14:textId="77777777" w:rsidR="00E27769" w:rsidRPr="00550471" w:rsidRDefault="00E27769" w:rsidP="0095023F">
      <w:pPr>
        <w:pStyle w:val="Heading6"/>
        <w:ind w:left="2506" w:hanging="280"/>
      </w:pPr>
      <w:r w:rsidRPr="00550471">
        <w:t>安衛管理制度及標準系統規劃。</w:t>
      </w:r>
    </w:p>
    <w:p w14:paraId="742F8DE6" w14:textId="77777777" w:rsidR="00E27769" w:rsidRPr="00550471" w:rsidRDefault="00E27769" w:rsidP="0095023F">
      <w:pPr>
        <w:pStyle w:val="Heading6"/>
        <w:ind w:left="2506" w:hanging="280"/>
      </w:pPr>
      <w:r w:rsidRPr="00550471">
        <w:t>輔導及協助演練在建工程危險性工作場所評估作業。</w:t>
      </w:r>
    </w:p>
    <w:p w14:paraId="5F63A2AB" w14:textId="77777777" w:rsidR="00E27769" w:rsidRPr="00550471" w:rsidRDefault="00E27769" w:rsidP="0095023F">
      <w:pPr>
        <w:pStyle w:val="Heading6"/>
        <w:ind w:left="2506" w:hanging="280"/>
      </w:pPr>
      <w:r w:rsidRPr="00550471">
        <w:t>規劃實施安全衛生教育訓練。</w:t>
      </w:r>
    </w:p>
    <w:p w14:paraId="0C646C8A" w14:textId="77777777" w:rsidR="00E27769" w:rsidRPr="00550471" w:rsidRDefault="00E27769" w:rsidP="0095023F">
      <w:pPr>
        <w:pStyle w:val="Heading6"/>
        <w:ind w:left="2506" w:hanging="280"/>
      </w:pPr>
      <w:r w:rsidRPr="00550471">
        <w:t>安衛稽查與考核。</w:t>
      </w:r>
    </w:p>
    <w:p w14:paraId="03A4ABA0" w14:textId="77777777" w:rsidR="00E27769" w:rsidRPr="00550471" w:rsidRDefault="00E27769" w:rsidP="0095023F">
      <w:pPr>
        <w:pStyle w:val="Heading6"/>
        <w:ind w:left="2506" w:hanging="280"/>
      </w:pPr>
      <w:r w:rsidRPr="00550471">
        <w:t>職安事件之預防及統計分析。</w:t>
      </w:r>
    </w:p>
    <w:p w14:paraId="5F58C328" w14:textId="77777777" w:rsidR="00E27769" w:rsidRPr="00550471" w:rsidRDefault="00E27769" w:rsidP="0095023F">
      <w:pPr>
        <w:pStyle w:val="Heading6"/>
        <w:ind w:left="2506" w:hanging="280"/>
      </w:pPr>
      <w:r w:rsidRPr="00550471">
        <w:t>提</w:t>
      </w:r>
      <w:r w:rsidR="00FE6D55" w:rsidRPr="00550471">
        <w:rPr>
          <w:rFonts w:hint="eastAsia"/>
        </w:rPr>
        <w:t>升</w:t>
      </w:r>
      <w:r w:rsidRPr="00550471">
        <w:t>安衛管理與技術水準。</w:t>
      </w:r>
    </w:p>
    <w:p w14:paraId="6B43D1E9" w14:textId="77777777" w:rsidR="00E27769" w:rsidRPr="00550471" w:rsidRDefault="00E27769" w:rsidP="0095023F">
      <w:pPr>
        <w:pStyle w:val="Heading6"/>
        <w:ind w:left="2506" w:hanging="280"/>
      </w:pPr>
      <w:r w:rsidRPr="00550471">
        <w:t>安衛資訊之蒐集並提供安衛與相關資訊溝通。</w:t>
      </w:r>
    </w:p>
    <w:p w14:paraId="23D8C591" w14:textId="77777777" w:rsidR="00E27769" w:rsidRPr="00550471" w:rsidRDefault="00E27769" w:rsidP="0095023F">
      <w:pPr>
        <w:pStyle w:val="Heading6"/>
        <w:ind w:left="2506" w:hanging="280"/>
      </w:pPr>
      <w:r w:rsidRPr="00550471">
        <w:t>規劃及辦理員工健康檢查、健康管理及健康促進。</w:t>
      </w:r>
    </w:p>
    <w:p w14:paraId="4E201122" w14:textId="77777777" w:rsidR="00E27769" w:rsidRPr="00550471" w:rsidRDefault="000C3997" w:rsidP="0095023F">
      <w:pPr>
        <w:pStyle w:val="Heading5"/>
        <w:ind w:left="2170" w:hanging="462"/>
      </w:pPr>
      <w:r w:rsidRPr="00550471">
        <w:t>工務所</w:t>
      </w:r>
      <w:r w:rsidR="00E27769" w:rsidRPr="00550471">
        <w:t>安衛組安全衛生管理業務職責</w:t>
      </w:r>
    </w:p>
    <w:p w14:paraId="3F3E2DCD" w14:textId="77777777" w:rsidR="00E27769" w:rsidRPr="00550471" w:rsidRDefault="00E27769" w:rsidP="0095023F">
      <w:pPr>
        <w:pStyle w:val="Heading6"/>
        <w:ind w:left="2506" w:hanging="280"/>
      </w:pPr>
      <w:r w:rsidRPr="00550471">
        <w:lastRenderedPageBreak/>
        <w:t>職業健康與安全政策之推動。</w:t>
      </w:r>
    </w:p>
    <w:p w14:paraId="4F6FF341" w14:textId="77777777" w:rsidR="00E27769" w:rsidRPr="00550471" w:rsidRDefault="00E27769" w:rsidP="0095023F">
      <w:pPr>
        <w:pStyle w:val="Heading6"/>
        <w:ind w:left="2506" w:hanging="280"/>
      </w:pPr>
      <w:r w:rsidRPr="00550471">
        <w:t>規劃、推動工務所施工安全評估、目標設定、績效衡量與控制。</w:t>
      </w:r>
    </w:p>
    <w:p w14:paraId="14D3E007" w14:textId="77777777" w:rsidR="00E27769" w:rsidRPr="00550471" w:rsidRDefault="00E27769" w:rsidP="0095023F">
      <w:pPr>
        <w:pStyle w:val="Heading6"/>
        <w:ind w:left="2506" w:hanging="280"/>
      </w:pPr>
      <w:r w:rsidRPr="00550471">
        <w:t>安衛制度規劃推動與改善。</w:t>
      </w:r>
    </w:p>
    <w:p w14:paraId="1F463719" w14:textId="77777777" w:rsidR="00E27769" w:rsidRPr="00550471" w:rsidRDefault="00E27769" w:rsidP="0095023F">
      <w:pPr>
        <w:pStyle w:val="Heading6"/>
        <w:ind w:left="2506" w:hanging="280"/>
      </w:pPr>
      <w:r w:rsidRPr="00550471">
        <w:t>規劃推動安衛協議組織及會議。</w:t>
      </w:r>
    </w:p>
    <w:p w14:paraId="63BC89A7" w14:textId="77777777" w:rsidR="00E27769" w:rsidRPr="00550471" w:rsidRDefault="00E27769" w:rsidP="0095023F">
      <w:pPr>
        <w:pStyle w:val="Heading6"/>
        <w:ind w:left="2506" w:hanging="280"/>
      </w:pPr>
      <w:r w:rsidRPr="00550471">
        <w:t>規劃</w:t>
      </w:r>
      <w:r w:rsidR="003C4C1B" w:rsidRPr="00550471">
        <w:rPr>
          <w:rFonts w:hint="eastAsia"/>
        </w:rPr>
        <w:t>員工</w:t>
      </w:r>
      <w:r w:rsidRPr="00550471">
        <w:t>健康檢查、實施健康管理，設置醫療急救器材及人員。</w:t>
      </w:r>
    </w:p>
    <w:p w14:paraId="52F9C81F" w14:textId="77777777" w:rsidR="00E27769" w:rsidRPr="00550471" w:rsidRDefault="00E27769" w:rsidP="0095023F">
      <w:pPr>
        <w:pStyle w:val="Heading6"/>
        <w:ind w:left="2506" w:hanging="280"/>
      </w:pPr>
      <w:r w:rsidRPr="00550471">
        <w:t>釐定職業災害防止計畫，並指導有關單位實施。</w:t>
      </w:r>
    </w:p>
    <w:p w14:paraId="537F4226" w14:textId="77777777" w:rsidR="00E27769" w:rsidRPr="00550471" w:rsidRDefault="00E27769" w:rsidP="0095023F">
      <w:pPr>
        <w:pStyle w:val="Heading6"/>
        <w:ind w:left="2506" w:hanging="280"/>
      </w:pPr>
      <w:r w:rsidRPr="00550471">
        <w:t>規劃、督導有關人員實施巡視、定期檢查、重點檢查及作業環境測定。</w:t>
      </w:r>
    </w:p>
    <w:p w14:paraId="5419936E" w14:textId="77777777" w:rsidR="00E27769" w:rsidRPr="00550471" w:rsidRDefault="00E27769" w:rsidP="0095023F">
      <w:pPr>
        <w:pStyle w:val="Heading6"/>
        <w:ind w:left="2506" w:hanging="280"/>
      </w:pPr>
      <w:r w:rsidRPr="00550471">
        <w:t>規劃並督導人員、車輛、危險性機具與設備進場及動火作業前申請及許可管制執行。</w:t>
      </w:r>
    </w:p>
    <w:p w14:paraId="7439C4D0" w14:textId="77777777" w:rsidR="00E27769" w:rsidRPr="00550471" w:rsidRDefault="00E27769" w:rsidP="0095023F">
      <w:pPr>
        <w:pStyle w:val="Heading6"/>
        <w:ind w:left="2506" w:hanging="280"/>
      </w:pPr>
      <w:r w:rsidRPr="00550471">
        <w:t>所屬於分包商進場前實施相關安全衛生、法令規定之教育訓練及工作環境之危害告知。</w:t>
      </w:r>
    </w:p>
    <w:p w14:paraId="6740684E" w14:textId="77777777" w:rsidR="00E27769" w:rsidRPr="00550471" w:rsidRDefault="00E27769" w:rsidP="0095023F">
      <w:pPr>
        <w:pStyle w:val="Heading6"/>
        <w:ind w:left="2506" w:hanging="280"/>
      </w:pPr>
      <w:r w:rsidRPr="00550471">
        <w:t>規劃、推動安衛管理系統教育訓練。</w:t>
      </w:r>
    </w:p>
    <w:p w14:paraId="2CEE6535" w14:textId="77777777" w:rsidR="00E27769" w:rsidRPr="00550471" w:rsidRDefault="00E27769" w:rsidP="0095023F">
      <w:pPr>
        <w:pStyle w:val="Heading6"/>
        <w:ind w:left="2506" w:hanging="280"/>
      </w:pPr>
      <w:r w:rsidRPr="00550471">
        <w:t>職安事件之預防及統計分析。</w:t>
      </w:r>
    </w:p>
    <w:p w14:paraId="50AD792C" w14:textId="77777777" w:rsidR="00E27769" w:rsidRPr="00550471" w:rsidRDefault="00E27769" w:rsidP="0095023F">
      <w:pPr>
        <w:pStyle w:val="Heading6"/>
        <w:ind w:left="2506" w:hanging="280"/>
      </w:pPr>
      <w:r w:rsidRPr="00550471">
        <w:t>內外部安衛溝通協調並對相關單位檢查缺失督導改善及追蹤改善成效。</w:t>
      </w:r>
    </w:p>
    <w:p w14:paraId="2A0E5B70" w14:textId="77777777" w:rsidR="00B34163" w:rsidRPr="00550471" w:rsidRDefault="000C3997" w:rsidP="004D3B00">
      <w:pPr>
        <w:pStyle w:val="Heading5"/>
      </w:pPr>
      <w:bookmarkStart w:id="61" w:name="_Toc143682086"/>
      <w:bookmarkStart w:id="62" w:name="_Toc143682291"/>
      <w:bookmarkStart w:id="63" w:name="_Toc143683543"/>
      <w:r w:rsidRPr="00550471">
        <w:t>工務所</w:t>
      </w:r>
      <w:r w:rsidR="00E27769" w:rsidRPr="00550471">
        <w:t>人員安全衛生管理職責</w:t>
      </w:r>
      <w:bookmarkEnd w:id="61"/>
      <w:bookmarkEnd w:id="62"/>
      <w:bookmarkEnd w:id="63"/>
      <w:r w:rsidR="00E27769" w:rsidRPr="00550471">
        <w:t>依據</w:t>
      </w:r>
      <w:r w:rsidRPr="00550471">
        <w:t>工務所</w:t>
      </w:r>
      <w:r w:rsidR="00E27769" w:rsidRPr="00550471">
        <w:t>安全衛生管理規定責成各級人員之安全衛生職責。</w:t>
      </w:r>
    </w:p>
    <w:p w14:paraId="03D691FC" w14:textId="77777777" w:rsidR="00725E89" w:rsidRPr="00550471" w:rsidRDefault="003624D8" w:rsidP="000F7AF3">
      <w:pPr>
        <w:pStyle w:val="Heading2"/>
      </w:pPr>
      <w:bookmarkStart w:id="64" w:name="_Toc522793800"/>
      <w:r w:rsidRPr="00550471">
        <w:t>工作者之諮商及參與</w:t>
      </w:r>
      <w:bookmarkEnd w:id="64"/>
    </w:p>
    <w:p w14:paraId="59AB3029" w14:textId="77777777" w:rsidR="00725E89" w:rsidRPr="00550471" w:rsidRDefault="00194846" w:rsidP="00194846">
      <w:pPr>
        <w:spacing w:line="360" w:lineRule="auto"/>
        <w:ind w:leftChars="472" w:left="1133"/>
      </w:pPr>
      <w:r w:rsidRPr="00550471">
        <w:t>為建立完善之資訊溝通</w:t>
      </w:r>
      <w:r w:rsidR="00C62E87" w:rsidRPr="00550471">
        <w:t>諮商及參與</w:t>
      </w:r>
      <w:r w:rsidRPr="00550471">
        <w:t>，即時向員工及其他利害相關者傳達適切之安全衛生資訊，提供溝通、參與及諮詢協助以達成良好互動關係；</w:t>
      </w:r>
      <w:r w:rsidR="00C62E87" w:rsidRPr="00550471">
        <w:t>公司應依循『職安衛溝通管理程序』，以確認適切的安全衛生訊息已向員工及其他利害相關者雙向溝通，並能規範如何接受、文件化及回應有關來自外部利害關係者之相關訊息。</w:t>
      </w:r>
    </w:p>
    <w:p w14:paraId="176376E7" w14:textId="77777777" w:rsidR="00194846" w:rsidRPr="00550471" w:rsidRDefault="00C62E87" w:rsidP="004D3B00">
      <w:pPr>
        <w:pStyle w:val="Heading4"/>
      </w:pPr>
      <w:r w:rsidRPr="00550471">
        <w:t>本公司</w:t>
      </w:r>
      <w:r w:rsidR="00DC37E1" w:rsidRPr="00550471">
        <w:rPr>
          <w:rFonts w:hint="eastAsia"/>
        </w:rPr>
        <w:t>應</w:t>
      </w:r>
      <w:r w:rsidRPr="00550471">
        <w:t>安排員工及其安全衛生代表，使其有時間及資源積極參與安全衛生管理系統之組成、規劃及實施、評估與改進措施。</w:t>
      </w:r>
    </w:p>
    <w:p w14:paraId="5DD545DF" w14:textId="77777777" w:rsidR="00C62E87" w:rsidRPr="00550471" w:rsidRDefault="00C62E87" w:rsidP="004D3B00">
      <w:pPr>
        <w:pStyle w:val="Heading4"/>
      </w:pPr>
      <w:r w:rsidRPr="00550471">
        <w:t>本公司應諮商協力廠商有任何改變會影響其安全衛生狀況之相關議題。</w:t>
      </w:r>
    </w:p>
    <w:p w14:paraId="59E66090" w14:textId="77777777" w:rsidR="00C62E87" w:rsidRPr="00550471" w:rsidRDefault="00C62E87" w:rsidP="004D3B00">
      <w:pPr>
        <w:pStyle w:val="Heading4"/>
      </w:pPr>
      <w:r w:rsidRPr="00550471">
        <w:t>員工應參與下列職業安全衛生活動：</w:t>
      </w:r>
    </w:p>
    <w:p w14:paraId="76136B5F" w14:textId="77777777" w:rsidR="00C62E87" w:rsidRPr="00550471" w:rsidRDefault="00C62E87" w:rsidP="0095023F">
      <w:pPr>
        <w:pStyle w:val="Heading5"/>
        <w:ind w:left="2170" w:hanging="462"/>
      </w:pPr>
      <w:r w:rsidRPr="00550471">
        <w:lastRenderedPageBreak/>
        <w:t>適當地參與危害鑑別、風險評鑑及風險控制方法決定。</w:t>
      </w:r>
    </w:p>
    <w:p w14:paraId="620B0D67" w14:textId="77777777" w:rsidR="00C62E87" w:rsidRPr="00550471" w:rsidRDefault="00C62E87" w:rsidP="0095023F">
      <w:pPr>
        <w:pStyle w:val="Heading5"/>
        <w:ind w:left="2170" w:hanging="462"/>
      </w:pPr>
      <w:r w:rsidRPr="00550471">
        <w:t>適當地參與事件調查</w:t>
      </w:r>
      <w:r w:rsidR="00E24971" w:rsidRPr="00550471">
        <w:t>和不符合事項，並決定矯正措施</w:t>
      </w:r>
      <w:r w:rsidRPr="00550471">
        <w:t>。</w:t>
      </w:r>
    </w:p>
    <w:p w14:paraId="5D0E05DA" w14:textId="77777777" w:rsidR="00C62E87" w:rsidRPr="00550471" w:rsidRDefault="00C62E87" w:rsidP="0095023F">
      <w:pPr>
        <w:pStyle w:val="Heading5"/>
        <w:ind w:left="2170" w:hanging="462"/>
      </w:pPr>
      <w:r w:rsidRPr="00550471">
        <w:t>參與安全衛生政策、目標及程序之發展與審查以管理風險。</w:t>
      </w:r>
    </w:p>
    <w:p w14:paraId="7E036970" w14:textId="77777777" w:rsidR="00C62E87" w:rsidRPr="00550471" w:rsidRDefault="00C62E87" w:rsidP="0095023F">
      <w:pPr>
        <w:pStyle w:val="Heading5"/>
        <w:ind w:left="2170" w:hanging="462"/>
      </w:pPr>
      <w:r w:rsidRPr="00550471">
        <w:t>在任何工作場所之安全及衛生的情況改變時應被諮商。</w:t>
      </w:r>
    </w:p>
    <w:p w14:paraId="63F0E772" w14:textId="77777777" w:rsidR="00C62E87" w:rsidRPr="00550471" w:rsidRDefault="00C62E87" w:rsidP="0095023F">
      <w:pPr>
        <w:pStyle w:val="Heading5"/>
        <w:ind w:left="2170" w:hanging="462"/>
      </w:pPr>
      <w:r w:rsidRPr="00550471">
        <w:t>獲知安全衛生相關事務的說明。</w:t>
      </w:r>
    </w:p>
    <w:p w14:paraId="2BEBE0B3" w14:textId="77777777" w:rsidR="00AD23C4" w:rsidRPr="00550471" w:rsidRDefault="00B27448" w:rsidP="0095023F">
      <w:pPr>
        <w:pStyle w:val="Heading5"/>
        <w:ind w:left="2170" w:hanging="462"/>
      </w:pPr>
      <w:r w:rsidRPr="00550471">
        <w:rPr>
          <w:rFonts w:hint="eastAsia"/>
        </w:rPr>
        <w:t>宣導與</w:t>
      </w:r>
      <w:r w:rsidR="00C62E87" w:rsidRPr="00550471">
        <w:t>告知誰是勞工代表及誰是安全衛生管理代表。</w:t>
      </w:r>
    </w:p>
    <w:p w14:paraId="1317F62B" w14:textId="77777777" w:rsidR="00C62E87" w:rsidRPr="00550471" w:rsidRDefault="00C62E87" w:rsidP="004D3B00">
      <w:pPr>
        <w:pStyle w:val="Heading4"/>
      </w:pPr>
      <w:r w:rsidRPr="00550471">
        <w:t>各級主管應藉由管理審查會議，定期檢討安衛管理目標達成狀況及各項安全衛生問題，掌握安衛管理系統相關資訊，向部屬傳達。</w:t>
      </w:r>
    </w:p>
    <w:p w14:paraId="194B7982" w14:textId="77777777" w:rsidR="00C62E87" w:rsidRPr="00550471" w:rsidRDefault="00C62E87" w:rsidP="004D3B00">
      <w:pPr>
        <w:pStyle w:val="Heading4"/>
      </w:pPr>
      <w:r w:rsidRPr="00550471">
        <w:t>本公司應確保與外部利害相關者諮商適切的安全衛生事務。</w:t>
      </w:r>
    </w:p>
    <w:p w14:paraId="7F81384E" w14:textId="77777777" w:rsidR="00C62E87" w:rsidRPr="00550471" w:rsidRDefault="00C62E87" w:rsidP="004D3B00">
      <w:pPr>
        <w:pStyle w:val="Heading4"/>
      </w:pPr>
      <w:r w:rsidRPr="00550471">
        <w:t>本公司職業安全衛生委員會應審查安全衛生管理之溝通、參與及諮商的結果。</w:t>
      </w:r>
    </w:p>
    <w:p w14:paraId="1B59FE80" w14:textId="77777777" w:rsidR="00C62E87" w:rsidRPr="00550471" w:rsidRDefault="00C62E87" w:rsidP="004D3B00">
      <w:pPr>
        <w:pStyle w:val="Heading4"/>
      </w:pPr>
      <w:r w:rsidRPr="00550471">
        <w:t>評估訂定及管制安衛相關作業前，應先諮詢員工或承攬商之意見並應適時適切採納之。</w:t>
      </w:r>
    </w:p>
    <w:p w14:paraId="66853935" w14:textId="77777777" w:rsidR="00C62E87" w:rsidRPr="00550471" w:rsidRDefault="000C3997" w:rsidP="004D3B00">
      <w:pPr>
        <w:pStyle w:val="Heading4"/>
      </w:pPr>
      <w:r w:rsidRPr="00550471">
        <w:t>工務所</w:t>
      </w:r>
      <w:r w:rsidR="00C62E87" w:rsidRPr="00550471">
        <w:t>應對承攬商或訪客於進場前告知工地安全衛生風險，以防範危害發生。</w:t>
      </w:r>
    </w:p>
    <w:p w14:paraId="1FF095C0" w14:textId="77777777" w:rsidR="00C62E87" w:rsidRPr="00550471" w:rsidRDefault="00C62E87" w:rsidP="004D3B00">
      <w:pPr>
        <w:pStyle w:val="Heading4"/>
      </w:pPr>
      <w:r w:rsidRPr="00550471">
        <w:t>凡影響工作場所職業安全衛生的變更，如引用新進改良設施設備、物料、工法、程序與工作方法亦應有效告知相關作業人員。</w:t>
      </w:r>
    </w:p>
    <w:p w14:paraId="6BADA503" w14:textId="77777777" w:rsidR="00A43A7C" w:rsidRPr="00550471" w:rsidRDefault="00A43A7C" w:rsidP="00A43A7C">
      <w:pPr>
        <w:pStyle w:val="Heading1"/>
      </w:pPr>
      <w:bookmarkStart w:id="65" w:name="_Toc522793801"/>
      <w:r w:rsidRPr="00550471">
        <w:t>規劃</w:t>
      </w:r>
      <w:bookmarkEnd w:id="65"/>
    </w:p>
    <w:p w14:paraId="7FA0621E" w14:textId="77777777" w:rsidR="00E24971" w:rsidRPr="00550471" w:rsidRDefault="00E24971" w:rsidP="000F7AF3">
      <w:pPr>
        <w:pStyle w:val="Heading2"/>
      </w:pPr>
      <w:bookmarkStart w:id="66" w:name="_Toc522793802"/>
      <w:r w:rsidRPr="00550471">
        <w:t>因應風險和機會的行動</w:t>
      </w:r>
      <w:bookmarkEnd w:id="66"/>
    </w:p>
    <w:p w14:paraId="46E106D1" w14:textId="77777777" w:rsidR="0094592E" w:rsidRPr="00550471" w:rsidRDefault="0094592E" w:rsidP="004D3B00">
      <w:pPr>
        <w:pStyle w:val="Heading4"/>
      </w:pPr>
      <w:r w:rsidRPr="00550471">
        <w:t>通則</w:t>
      </w:r>
    </w:p>
    <w:p w14:paraId="41CF6BBF" w14:textId="77777777" w:rsidR="0094592E" w:rsidRPr="00550471" w:rsidRDefault="0094154A" w:rsidP="0094154A">
      <w:pPr>
        <w:spacing w:line="360" w:lineRule="auto"/>
        <w:ind w:leftChars="472" w:left="1133"/>
      </w:pPr>
      <w:r w:rsidRPr="00550471">
        <w:t>公司</w:t>
      </w:r>
      <w:r w:rsidR="0094592E" w:rsidRPr="00550471">
        <w:t>應</w:t>
      </w:r>
      <w:r w:rsidRPr="00550471">
        <w:t>依據</w:t>
      </w:r>
      <w:r w:rsidR="00B330D2" w:rsidRPr="00550471">
        <w:rPr>
          <w:rFonts w:hint="eastAsia"/>
        </w:rPr>
        <w:t>ISO 45001</w:t>
      </w:r>
      <w:r w:rsidR="00B330D2" w:rsidRPr="00550471">
        <w:rPr>
          <w:rFonts w:hint="eastAsia"/>
        </w:rPr>
        <w:t>：</w:t>
      </w:r>
      <w:r w:rsidR="00B330D2" w:rsidRPr="00550471">
        <w:rPr>
          <w:rFonts w:hint="eastAsia"/>
        </w:rPr>
        <w:t xml:space="preserve">2018 </w:t>
      </w:r>
      <w:r w:rsidR="00B330D2" w:rsidRPr="00550471">
        <w:rPr>
          <w:rFonts w:hint="eastAsia"/>
        </w:rPr>
        <w:t>之</w:t>
      </w:r>
      <w:r w:rsidR="0094592E" w:rsidRPr="00550471">
        <w:t>4.1</w:t>
      </w:r>
      <w:r w:rsidR="0094592E" w:rsidRPr="00550471">
        <w:t>前後環節所述議題、利害相關者及「業職業安全衛生管理系統」範疇所述要求事項，並決定需要因應的風險和機會，以達成</w:t>
      </w:r>
      <w:r w:rsidRPr="00550471">
        <w:t>職業安全衛生管理系統</w:t>
      </w:r>
      <w:r w:rsidR="0094592E" w:rsidRPr="00550471">
        <w:t>預期結果的保證；預防或降低不希望得到的效果；達到持續改善。</w:t>
      </w:r>
    </w:p>
    <w:p w14:paraId="4D6566D6" w14:textId="77777777" w:rsidR="00E24971" w:rsidRPr="00550471" w:rsidRDefault="00E24971" w:rsidP="004D3B00">
      <w:pPr>
        <w:pStyle w:val="Heading4"/>
      </w:pPr>
      <w:r w:rsidRPr="00550471">
        <w:t>危害鑑別與職安衛風險機會</w:t>
      </w:r>
    </w:p>
    <w:p w14:paraId="46270186" w14:textId="77777777" w:rsidR="00E24971" w:rsidRPr="00550471" w:rsidRDefault="00E24971" w:rsidP="0095023F">
      <w:pPr>
        <w:pStyle w:val="Heading5"/>
        <w:ind w:left="2170" w:hanging="462"/>
      </w:pPr>
      <w:r w:rsidRPr="00550471">
        <w:t>本公司應建立風險</w:t>
      </w:r>
      <w:r w:rsidRPr="00550471">
        <w:t>/</w:t>
      </w:r>
      <w:r w:rsidRPr="00550471">
        <w:t>機會評估作業程序，以持續鑑別作業危害及執行風險評估並依據實際狀況實施必要的控制方式。</w:t>
      </w:r>
    </w:p>
    <w:p w14:paraId="61724D17" w14:textId="77777777" w:rsidR="00E24971" w:rsidRPr="00550471" w:rsidRDefault="00E24971" w:rsidP="0095023F">
      <w:pPr>
        <w:pStyle w:val="Heading5"/>
        <w:ind w:left="2170" w:hanging="462"/>
      </w:pPr>
      <w:r w:rsidRPr="00550471">
        <w:t>建立</w:t>
      </w:r>
      <w:r w:rsidR="0094592E" w:rsidRPr="00550471">
        <w:t>風險</w:t>
      </w:r>
      <w:r w:rsidR="0094592E" w:rsidRPr="00550471">
        <w:t>/</w:t>
      </w:r>
      <w:r w:rsidR="0094592E" w:rsidRPr="00550471">
        <w:t>機會</w:t>
      </w:r>
      <w:r w:rsidRPr="00550471">
        <w:t>評估作業程序時，應符合下列管理原則：</w:t>
      </w:r>
    </w:p>
    <w:p w14:paraId="79045C45" w14:textId="77777777" w:rsidR="00E24971" w:rsidRPr="00550471" w:rsidRDefault="00E24971" w:rsidP="0095023F">
      <w:pPr>
        <w:pStyle w:val="Heading6"/>
        <w:ind w:left="2506" w:hanging="280"/>
      </w:pPr>
      <w:r w:rsidRPr="00550471">
        <w:t>有效鑑別本公司工作場所例行性與非例行性及作業變更之活動，對所有進入本公司之人員（包含承攬商及訪客）與其使用之機械與設備，</w:t>
      </w:r>
      <w:r w:rsidRPr="00550471">
        <w:lastRenderedPageBreak/>
        <w:t>可能衍生的物理性、化學性、生物性</w:t>
      </w:r>
      <w:r w:rsidR="00A3367B" w:rsidRPr="00550471">
        <w:t>、心理性</w:t>
      </w:r>
      <w:r w:rsidRPr="00550471">
        <w:t>以及人體工學問題等各類型安全與健康之危害，評估界定其危害風險等級並進行有效之風險</w:t>
      </w:r>
      <w:r w:rsidRPr="00550471">
        <w:t>/</w:t>
      </w:r>
      <w:r w:rsidRPr="00550471">
        <w:t>機會控制。</w:t>
      </w:r>
    </w:p>
    <w:p w14:paraId="3754B901" w14:textId="77777777" w:rsidR="00E24971" w:rsidRPr="00550471" w:rsidRDefault="00E24971" w:rsidP="0095023F">
      <w:pPr>
        <w:pStyle w:val="Heading6"/>
        <w:ind w:left="2506" w:hanging="280"/>
      </w:pPr>
      <w:r w:rsidRPr="00550471">
        <w:t>能依相關資訊適時更新，以確保職業健康與安全政策、目標與安衛風險</w:t>
      </w:r>
      <w:r w:rsidRPr="00550471">
        <w:t>/</w:t>
      </w:r>
      <w:r w:rsidRPr="00550471">
        <w:t>機會評估之適切性並追蹤達成狀況。</w:t>
      </w:r>
      <w:r w:rsidRPr="00550471">
        <w:t xml:space="preserve"> </w:t>
      </w:r>
    </w:p>
    <w:p w14:paraId="484A319B" w14:textId="77777777" w:rsidR="00E24971" w:rsidRPr="00550471" w:rsidRDefault="00E24971" w:rsidP="0095023F">
      <w:pPr>
        <w:pStyle w:val="Heading6"/>
        <w:ind w:left="2506" w:hanging="280"/>
      </w:pPr>
      <w:r w:rsidRPr="00550471">
        <w:t>所採取之控制方式與本公司運作經驗及使用風險控制能力一致的方法。</w:t>
      </w:r>
    </w:p>
    <w:p w14:paraId="615DE3C5" w14:textId="77777777" w:rsidR="00E24971" w:rsidRPr="00550471" w:rsidRDefault="00E24971" w:rsidP="0095023F">
      <w:pPr>
        <w:pStyle w:val="Heading6"/>
        <w:ind w:left="2506" w:hanging="280"/>
      </w:pPr>
      <w:r w:rsidRPr="00550471">
        <w:t>依據組織之範圍、性質及確保此方法是主動的而非被動的。</w:t>
      </w:r>
    </w:p>
    <w:p w14:paraId="69F7DBF3" w14:textId="77777777" w:rsidR="00E24971" w:rsidRPr="00550471" w:rsidRDefault="00E24971" w:rsidP="0095023F">
      <w:pPr>
        <w:pStyle w:val="Heading6"/>
        <w:ind w:left="2506" w:hanging="280"/>
      </w:pPr>
      <w:r w:rsidRPr="00550471">
        <w:t>提供風險鑑別的資訊，並</w:t>
      </w:r>
      <w:r w:rsidR="0094592E" w:rsidRPr="00550471">
        <w:t>考量法規要求事項及其他要求事項，</w:t>
      </w:r>
      <w:r w:rsidRPr="00550471">
        <w:t>執行相關管制作業控制風險。</w:t>
      </w:r>
    </w:p>
    <w:p w14:paraId="64BDDBE2" w14:textId="77777777" w:rsidR="00E24971" w:rsidRPr="00550471" w:rsidRDefault="00E24971" w:rsidP="0095023F">
      <w:pPr>
        <w:pStyle w:val="Heading6"/>
        <w:ind w:left="2506" w:hanging="280"/>
      </w:pPr>
      <w:r w:rsidRPr="00550471">
        <w:t>提供必要性監督資訊，以確認措施實施的有效性及適時性。</w:t>
      </w:r>
    </w:p>
    <w:p w14:paraId="62A94870" w14:textId="77777777" w:rsidR="00E24971" w:rsidRPr="00550471" w:rsidRDefault="0094592E" w:rsidP="0095023F">
      <w:pPr>
        <w:pStyle w:val="Heading6"/>
        <w:ind w:left="2506" w:hanging="280"/>
      </w:pPr>
      <w:r w:rsidRPr="00550471">
        <w:t>風險</w:t>
      </w:r>
      <w:r w:rsidRPr="00550471">
        <w:t>/</w:t>
      </w:r>
      <w:r w:rsidRPr="00550471">
        <w:t>機會</w:t>
      </w:r>
      <w:r w:rsidR="00E24971" w:rsidRPr="00550471">
        <w:t>評估程序應有助於判斷已經或者可能會在工作場所中造成之重大安全衛生風險</w:t>
      </w:r>
      <w:r w:rsidR="00E24971" w:rsidRPr="00550471">
        <w:t>/</w:t>
      </w:r>
      <w:r w:rsidR="00E24971" w:rsidRPr="00550471">
        <w:t>機會。</w:t>
      </w:r>
    </w:p>
    <w:p w14:paraId="134CDAA4" w14:textId="77777777" w:rsidR="0029077B" w:rsidRPr="00550471" w:rsidRDefault="0029077B" w:rsidP="0095023F">
      <w:pPr>
        <w:pStyle w:val="Heading6"/>
        <w:ind w:left="2506" w:hanging="280"/>
      </w:pPr>
      <w:r w:rsidRPr="00550471">
        <w:t>各部門單位決定控制措施，或是考慮改變現有的控制措施時，應依據以下的順序以考量降低風險：</w:t>
      </w:r>
    </w:p>
    <w:p w14:paraId="066C72EA" w14:textId="77777777" w:rsidR="0029077B" w:rsidRPr="00550471" w:rsidRDefault="0029077B" w:rsidP="00FA30B6">
      <w:pPr>
        <w:pStyle w:val="Heading7"/>
        <w:ind w:left="2835"/>
        <w:rPr>
          <w:rFonts w:ascii="Times New Roman" w:hAnsi="Times New Roman"/>
          <w:szCs w:val="24"/>
        </w:rPr>
      </w:pPr>
      <w:r w:rsidRPr="00550471">
        <w:rPr>
          <w:rFonts w:ascii="Times New Roman" w:hAnsi="Times New Roman"/>
          <w:szCs w:val="24"/>
        </w:rPr>
        <w:t>消除。</w:t>
      </w:r>
    </w:p>
    <w:p w14:paraId="09812A5E" w14:textId="77777777" w:rsidR="0029077B" w:rsidRPr="00550471" w:rsidRDefault="0029077B" w:rsidP="00FA30B6">
      <w:pPr>
        <w:pStyle w:val="Heading7"/>
        <w:ind w:left="2835"/>
        <w:rPr>
          <w:rFonts w:ascii="Times New Roman" w:hAnsi="Times New Roman"/>
          <w:szCs w:val="24"/>
        </w:rPr>
      </w:pPr>
      <w:r w:rsidRPr="00550471">
        <w:rPr>
          <w:rFonts w:ascii="Times New Roman" w:hAnsi="Times New Roman"/>
          <w:szCs w:val="24"/>
        </w:rPr>
        <w:t>取代。</w:t>
      </w:r>
    </w:p>
    <w:p w14:paraId="3B4303D5" w14:textId="77777777" w:rsidR="0029077B" w:rsidRPr="00550471" w:rsidRDefault="0029077B" w:rsidP="00FA30B6">
      <w:pPr>
        <w:pStyle w:val="Heading7"/>
        <w:ind w:left="2835"/>
        <w:rPr>
          <w:rFonts w:ascii="Times New Roman" w:hAnsi="Times New Roman"/>
          <w:szCs w:val="24"/>
        </w:rPr>
      </w:pPr>
      <w:r w:rsidRPr="00550471">
        <w:rPr>
          <w:rFonts w:ascii="Times New Roman" w:hAnsi="Times New Roman"/>
        </w:rPr>
        <w:t>工程</w:t>
      </w:r>
      <w:r w:rsidRPr="00550471">
        <w:rPr>
          <w:rFonts w:ascii="Times New Roman" w:hAnsi="Times New Roman"/>
          <w:szCs w:val="24"/>
        </w:rPr>
        <w:t>控制措施。</w:t>
      </w:r>
    </w:p>
    <w:p w14:paraId="14F6D840" w14:textId="77777777" w:rsidR="0029077B" w:rsidRPr="00550471" w:rsidRDefault="0029077B" w:rsidP="00FA30B6">
      <w:pPr>
        <w:pStyle w:val="Heading7"/>
        <w:ind w:left="2835"/>
        <w:rPr>
          <w:rFonts w:ascii="Times New Roman" w:hAnsi="Times New Roman"/>
          <w:szCs w:val="24"/>
        </w:rPr>
      </w:pPr>
      <w:r w:rsidRPr="00550471">
        <w:rPr>
          <w:rFonts w:ascii="Times New Roman" w:hAnsi="Times New Roman"/>
        </w:rPr>
        <w:t>標示</w:t>
      </w:r>
      <w:r w:rsidRPr="00550471">
        <w:rPr>
          <w:rFonts w:ascii="Times New Roman" w:hAnsi="Times New Roman"/>
          <w:szCs w:val="24"/>
        </w:rPr>
        <w:t>/</w:t>
      </w:r>
      <w:r w:rsidRPr="00550471">
        <w:rPr>
          <w:rFonts w:ascii="Times New Roman" w:hAnsi="Times New Roman"/>
          <w:szCs w:val="24"/>
        </w:rPr>
        <w:t>警告與</w:t>
      </w:r>
      <w:r w:rsidRPr="00550471">
        <w:rPr>
          <w:rFonts w:ascii="Times New Roman" w:hAnsi="Times New Roman"/>
          <w:szCs w:val="24"/>
        </w:rPr>
        <w:t>/</w:t>
      </w:r>
      <w:r w:rsidRPr="00550471">
        <w:rPr>
          <w:rFonts w:ascii="Times New Roman" w:hAnsi="Times New Roman"/>
          <w:szCs w:val="24"/>
        </w:rPr>
        <w:t>或管理控制措施。</w:t>
      </w:r>
    </w:p>
    <w:p w14:paraId="5CD2C8DE" w14:textId="77777777" w:rsidR="0029077B" w:rsidRPr="00550471" w:rsidRDefault="0029077B" w:rsidP="00FA30B6">
      <w:pPr>
        <w:pStyle w:val="Heading7"/>
        <w:ind w:left="2835"/>
        <w:rPr>
          <w:rFonts w:ascii="Times New Roman" w:hAnsi="Times New Roman"/>
          <w:szCs w:val="24"/>
        </w:rPr>
      </w:pPr>
      <w:r w:rsidRPr="00550471">
        <w:rPr>
          <w:rFonts w:ascii="Times New Roman" w:hAnsi="Times New Roman"/>
          <w:szCs w:val="24"/>
        </w:rPr>
        <w:t>個人防護器具。</w:t>
      </w:r>
    </w:p>
    <w:p w14:paraId="1D70E0A4" w14:textId="77777777" w:rsidR="0029077B" w:rsidRPr="00550471" w:rsidRDefault="0029077B" w:rsidP="0095023F">
      <w:pPr>
        <w:pStyle w:val="Heading5"/>
        <w:ind w:left="2170" w:hanging="462"/>
      </w:pPr>
      <w:r w:rsidRPr="00550471">
        <w:t>本公司應確保在決定風險控制措施時，亦已考量現階段之知識水準，包括來自安全衛生主管機關、勞動檢查機構、安全衛生服務機構及其他服務機構之資訊或報告。</w:t>
      </w:r>
    </w:p>
    <w:p w14:paraId="0E66ADF3" w14:textId="77777777" w:rsidR="00E24971" w:rsidRPr="00550471" w:rsidRDefault="00E24971" w:rsidP="0095023F">
      <w:pPr>
        <w:pStyle w:val="Heading5"/>
        <w:ind w:left="2170" w:hanging="462"/>
      </w:pPr>
      <w:r w:rsidRPr="00550471">
        <w:t>在設定本公司安衛目標與標的時，應確認已將這些重大之安衛風險</w:t>
      </w:r>
      <w:r w:rsidRPr="00550471">
        <w:t>/</w:t>
      </w:r>
      <w:r w:rsidRPr="00550471">
        <w:t>機會納入考慮。</w:t>
      </w:r>
    </w:p>
    <w:p w14:paraId="142C09DD" w14:textId="77777777" w:rsidR="00E24971" w:rsidRPr="00550471" w:rsidRDefault="00E24971" w:rsidP="0095023F">
      <w:pPr>
        <w:pStyle w:val="Heading5"/>
        <w:ind w:left="2170" w:hanging="462"/>
      </w:pPr>
      <w:r w:rsidRPr="00550471">
        <w:t>應將此項資訊文件保持其更新。</w:t>
      </w:r>
    </w:p>
    <w:p w14:paraId="78831ACE" w14:textId="77777777" w:rsidR="0094592E" w:rsidRPr="00550471" w:rsidRDefault="0094154A" w:rsidP="004D3B00">
      <w:pPr>
        <w:pStyle w:val="Heading4"/>
      </w:pPr>
      <w:r w:rsidRPr="00550471">
        <w:t>決定法令規章及其他要求事項</w:t>
      </w:r>
    </w:p>
    <w:p w14:paraId="58A84187" w14:textId="77777777" w:rsidR="0094154A" w:rsidRPr="00550471" w:rsidRDefault="0094154A" w:rsidP="0095023F">
      <w:pPr>
        <w:pStyle w:val="Heading5"/>
        <w:ind w:left="2170" w:hanging="462"/>
      </w:pPr>
      <w:r w:rsidRPr="00550471">
        <w:t>為有效界定與本公司相關之職業安全衛生法規之適用性，應依建立職業安</w:t>
      </w:r>
      <w:r w:rsidRPr="00550471">
        <w:lastRenderedPageBreak/>
        <w:t>全衛生法規鑑別程序，執行法規鑑別與查詢。</w:t>
      </w:r>
    </w:p>
    <w:p w14:paraId="49E6B913" w14:textId="77777777" w:rsidR="0094154A" w:rsidRPr="00550471" w:rsidRDefault="0094154A" w:rsidP="0095023F">
      <w:pPr>
        <w:pStyle w:val="Heading5"/>
        <w:ind w:left="2170" w:hanging="462"/>
      </w:pPr>
      <w:r w:rsidRPr="00550471">
        <w:t>建立職業安全衛生法規鑑別程序時，應符合下列管理原則：</w:t>
      </w:r>
    </w:p>
    <w:p w14:paraId="3356F05C" w14:textId="77777777" w:rsidR="0094154A" w:rsidRPr="00550471" w:rsidRDefault="0094154A" w:rsidP="0095023F">
      <w:pPr>
        <w:pStyle w:val="Heading6"/>
        <w:ind w:left="2506" w:hanging="280"/>
      </w:pPr>
      <w:r w:rsidRPr="00550471">
        <w:t>應定期進行法規與其他要求資訊之蒐集與查核，以確認法規之符合度。</w:t>
      </w:r>
    </w:p>
    <w:p w14:paraId="294FC6D3" w14:textId="77777777" w:rsidR="0094154A" w:rsidRPr="00550471" w:rsidRDefault="0094154A" w:rsidP="0095023F">
      <w:pPr>
        <w:pStyle w:val="Heading6"/>
        <w:ind w:left="2506" w:hanging="280"/>
      </w:pPr>
      <w:r w:rsidRPr="00550471">
        <w:t>應依據查核結果通知權責單位重新檢視及判定法令之符合性，以作為安全衛生管理之基本要求。</w:t>
      </w:r>
    </w:p>
    <w:p w14:paraId="748B587A" w14:textId="77777777" w:rsidR="0094154A" w:rsidRPr="00550471" w:rsidRDefault="0094154A" w:rsidP="0095023F">
      <w:pPr>
        <w:pStyle w:val="Heading6"/>
        <w:ind w:left="2506" w:hanging="280"/>
      </w:pPr>
      <w:r w:rsidRPr="00550471">
        <w:t>相關法規資訊應傳達給員工與其他利害相關者。</w:t>
      </w:r>
    </w:p>
    <w:p w14:paraId="20CE39A2" w14:textId="77777777" w:rsidR="0094154A" w:rsidRPr="00550471" w:rsidRDefault="0094154A" w:rsidP="0095023F">
      <w:pPr>
        <w:pStyle w:val="Heading6"/>
        <w:ind w:left="2506" w:hanging="280"/>
      </w:pPr>
      <w:r w:rsidRPr="00550471">
        <w:t>針對法令查核不符合者，</w:t>
      </w:r>
      <w:r w:rsidR="00083443" w:rsidRPr="00550471">
        <w:t>執行</w:t>
      </w:r>
      <w:r w:rsidRPr="00550471">
        <w:t>安全衛生法規鑑別相關管制作業。</w:t>
      </w:r>
    </w:p>
    <w:p w14:paraId="2285B254" w14:textId="77777777" w:rsidR="0094154A" w:rsidRPr="00550471" w:rsidRDefault="0094154A" w:rsidP="0095023F">
      <w:pPr>
        <w:pStyle w:val="Heading6"/>
        <w:ind w:left="2506" w:hanging="280"/>
      </w:pPr>
      <w:r w:rsidRPr="00550471">
        <w:t xml:space="preserve"> </w:t>
      </w:r>
      <w:r w:rsidRPr="00550471">
        <w:t>各單位查核不符合法規事項，應針對法規不符合事項判定是否可立即改善；倘若違反法令者，則</w:t>
      </w:r>
      <w:r w:rsidR="00083443" w:rsidRPr="00550471">
        <w:t>提出</w:t>
      </w:r>
      <w:r w:rsidRPr="00550471">
        <w:t>安衛風險評估與目標管理方案作業</w:t>
      </w:r>
      <w:r w:rsidR="00083443" w:rsidRPr="00550471">
        <w:t>之</w:t>
      </w:r>
      <w:r w:rsidRPr="00550471">
        <w:t>改善措施。</w:t>
      </w:r>
    </w:p>
    <w:p w14:paraId="7E16F603" w14:textId="77777777" w:rsidR="0094154A" w:rsidRPr="00550471" w:rsidRDefault="0094154A" w:rsidP="0095023F">
      <w:pPr>
        <w:pStyle w:val="Heading6"/>
        <w:ind w:left="2506" w:hanging="280"/>
      </w:pPr>
      <w:r w:rsidRPr="00550471">
        <w:t>安全衛生法令規章與其他要求事項因修訂而影響範圍內之安全衛生管理文件，應由該文件之維護單位隨時更新以符合法令規定。</w:t>
      </w:r>
    </w:p>
    <w:p w14:paraId="51E8C574" w14:textId="77777777" w:rsidR="0094154A" w:rsidRPr="00550471" w:rsidRDefault="0094154A" w:rsidP="0095023F">
      <w:pPr>
        <w:pStyle w:val="Heading5"/>
        <w:ind w:left="2170" w:hanging="462"/>
      </w:pPr>
      <w:r w:rsidRPr="00550471">
        <w:t>本公司應就安全衛生法規與其他要求之相關資訊，針對在公司控制下之員工及其他利害相關者進行溝通。</w:t>
      </w:r>
    </w:p>
    <w:p w14:paraId="69EBD06D" w14:textId="77777777" w:rsidR="0094154A" w:rsidRPr="00550471" w:rsidRDefault="0094154A" w:rsidP="004D3B00">
      <w:pPr>
        <w:pStyle w:val="Heading4"/>
      </w:pPr>
      <w:r w:rsidRPr="00550471">
        <w:t>規劃措施</w:t>
      </w:r>
    </w:p>
    <w:p w14:paraId="16A7C4E9" w14:textId="77777777" w:rsidR="00A32061" w:rsidRPr="00550471" w:rsidRDefault="00A32061" w:rsidP="0095023F">
      <w:pPr>
        <w:pStyle w:val="Heading5"/>
        <w:ind w:left="2170" w:hanging="462"/>
      </w:pPr>
      <w:r w:rsidRPr="00550471">
        <w:t>公司為達成安全衛生目標，應依據法規規定，並參照危害辨識及風險評估結果，訂定安全衛生計畫。並將下列計畫內容告知工作者、承攬商及其他相關人員：</w:t>
      </w:r>
    </w:p>
    <w:p w14:paraId="3D39D3EB" w14:textId="77777777" w:rsidR="006F2801" w:rsidRPr="00550471" w:rsidRDefault="006F2801" w:rsidP="0095023F">
      <w:pPr>
        <w:pStyle w:val="Heading6"/>
        <w:ind w:left="2506" w:hanging="280"/>
      </w:pPr>
      <w:r w:rsidRPr="00550471">
        <w:t>安全衛生計畫之類型及內容，應參酌工程特性依據相關法令規定辦理。</w:t>
      </w:r>
    </w:p>
    <w:p w14:paraId="6E83BDD4" w14:textId="77777777" w:rsidR="006F2801" w:rsidRPr="00550471" w:rsidRDefault="006F2801" w:rsidP="0095023F">
      <w:pPr>
        <w:pStyle w:val="Heading6"/>
        <w:ind w:left="2506" w:hanging="280"/>
      </w:pPr>
      <w:r w:rsidRPr="00550471">
        <w:t>安全衛生計畫應配合工程施工計畫訂定，並經常檢討推動狀況及時修正補充。</w:t>
      </w:r>
    </w:p>
    <w:p w14:paraId="4F165797" w14:textId="77777777" w:rsidR="0094592E" w:rsidRPr="00550471" w:rsidRDefault="000C3997" w:rsidP="0095023F">
      <w:pPr>
        <w:pStyle w:val="Heading5"/>
        <w:ind w:left="2170" w:hanging="462"/>
      </w:pPr>
      <w:r w:rsidRPr="00550471">
        <w:t>工務所</w:t>
      </w:r>
      <w:r w:rsidR="006F2801" w:rsidRPr="00550471">
        <w:t>為達成安全衛生目標，應依據法令規定及公司管理部門所訂安全衛生計畫，另行訂定工程安全衛生實施計畫。以配合工程推動執行一定期間內之工地安全衛生管理、教育訓練、自主檢查及其他相關事項，並將計畫內容告知工作者、承攬商及其他相關人員，以落實執行。</w:t>
      </w:r>
    </w:p>
    <w:p w14:paraId="272B1326" w14:textId="77777777" w:rsidR="00E24971" w:rsidRPr="00550471" w:rsidRDefault="00E24971" w:rsidP="00E24971"/>
    <w:p w14:paraId="3A8A63BC" w14:textId="77777777" w:rsidR="00E24971" w:rsidRPr="00550471" w:rsidRDefault="00E24971" w:rsidP="000F7AF3">
      <w:pPr>
        <w:pStyle w:val="Heading2"/>
      </w:pPr>
      <w:bookmarkStart w:id="67" w:name="_Toc522793803"/>
      <w:r w:rsidRPr="00550471">
        <w:lastRenderedPageBreak/>
        <w:t>職安衛目標與達成目標之規劃</w:t>
      </w:r>
      <w:bookmarkEnd w:id="67"/>
    </w:p>
    <w:p w14:paraId="6A20EF59" w14:textId="77777777" w:rsidR="006F2801" w:rsidRPr="00550471" w:rsidRDefault="006F2801" w:rsidP="00BE0141">
      <w:pPr>
        <w:spacing w:line="360" w:lineRule="auto"/>
        <w:ind w:leftChars="466" w:left="1118" w:firstLine="1"/>
      </w:pPr>
      <w:r w:rsidRPr="00550471">
        <w:t>為確保職業安全衛生管理系統有效運作，擬定之安衛目標及管理方案能有效被執行並達到預期效益，應制定安衛目標及管理方案作業程序。</w:t>
      </w:r>
    </w:p>
    <w:p w14:paraId="0C8B1130" w14:textId="77777777" w:rsidR="006F2801" w:rsidRPr="00550471" w:rsidRDefault="006F2801" w:rsidP="004D3B00">
      <w:pPr>
        <w:pStyle w:val="Heading4"/>
      </w:pPr>
      <w:r w:rsidRPr="00550471">
        <w:t>安衛目標之訂定應符合下列原則：</w:t>
      </w:r>
    </w:p>
    <w:p w14:paraId="4E1F0879" w14:textId="77777777" w:rsidR="006F2801" w:rsidRPr="00550471" w:rsidRDefault="006F2801" w:rsidP="0095023F">
      <w:pPr>
        <w:pStyle w:val="Heading5"/>
        <w:ind w:left="2170" w:hanging="462"/>
      </w:pPr>
      <w:r w:rsidRPr="00550471">
        <w:t>與職業健康與安全政策一致。</w:t>
      </w:r>
    </w:p>
    <w:p w14:paraId="1794DFFA" w14:textId="77777777" w:rsidR="006F2801" w:rsidRPr="00550471" w:rsidRDefault="006F2801" w:rsidP="0095023F">
      <w:pPr>
        <w:pStyle w:val="Heading5"/>
        <w:ind w:left="2170" w:hanging="462"/>
      </w:pPr>
      <w:r w:rsidRPr="00550471">
        <w:t>優先改善風險（依序為消除、取代、工程管制措施、標示／警告及／或行政管制、人員防護設備）。</w:t>
      </w:r>
    </w:p>
    <w:p w14:paraId="45614160" w14:textId="77777777" w:rsidR="006F2801" w:rsidRPr="00550471" w:rsidRDefault="006F2801" w:rsidP="0095023F">
      <w:pPr>
        <w:pStyle w:val="Heading5"/>
        <w:ind w:left="2170" w:hanging="462"/>
      </w:pPr>
      <w:r w:rsidRPr="00550471">
        <w:t>法規符合狀況。</w:t>
      </w:r>
    </w:p>
    <w:p w14:paraId="3F15EB9F" w14:textId="77777777" w:rsidR="006F2801" w:rsidRPr="00550471" w:rsidRDefault="006F2801" w:rsidP="0095023F">
      <w:pPr>
        <w:pStyle w:val="Heading5"/>
        <w:ind w:left="2170" w:hanging="462"/>
      </w:pPr>
      <w:r w:rsidRPr="00550471">
        <w:t>技術、業務與財務狀況</w:t>
      </w:r>
      <w:r w:rsidR="00A3367B" w:rsidRPr="00550471">
        <w:t>。</w:t>
      </w:r>
    </w:p>
    <w:p w14:paraId="46FD143E" w14:textId="77777777" w:rsidR="006F2801" w:rsidRPr="00550471" w:rsidRDefault="006F2801" w:rsidP="0095023F">
      <w:pPr>
        <w:pStyle w:val="Heading5"/>
        <w:ind w:left="2170" w:hanging="462"/>
      </w:pPr>
      <w:r w:rsidRPr="00550471">
        <w:t>職業安全衛生委員會決策。</w:t>
      </w:r>
    </w:p>
    <w:p w14:paraId="75FE746C" w14:textId="77777777" w:rsidR="006F2801" w:rsidRPr="00550471" w:rsidRDefault="006F2801" w:rsidP="0095023F">
      <w:pPr>
        <w:pStyle w:val="Heading5"/>
        <w:ind w:left="2170" w:hanging="462"/>
      </w:pPr>
      <w:r w:rsidRPr="00550471">
        <w:t>公司內部及外部利害相關者要求。</w:t>
      </w:r>
    </w:p>
    <w:p w14:paraId="3DC554A3" w14:textId="77777777" w:rsidR="006F2801" w:rsidRPr="00550471" w:rsidRDefault="006F2801" w:rsidP="004D3B00">
      <w:pPr>
        <w:pStyle w:val="Heading4"/>
      </w:pPr>
      <w:r w:rsidRPr="00550471">
        <w:t>安全衛生管理方案實施應考慮下列方式：</w:t>
      </w:r>
    </w:p>
    <w:p w14:paraId="564CBF5D" w14:textId="77777777" w:rsidR="006F2801" w:rsidRPr="00550471" w:rsidRDefault="006F2801" w:rsidP="0095023F">
      <w:pPr>
        <w:pStyle w:val="Heading5"/>
        <w:ind w:left="2170" w:hanging="462"/>
      </w:pPr>
      <w:r w:rsidRPr="00550471">
        <w:t>應明確規定執行方法、執行時程與權責分工項目。</w:t>
      </w:r>
    </w:p>
    <w:p w14:paraId="59563DEE" w14:textId="77777777" w:rsidR="006F2801" w:rsidRPr="00550471" w:rsidRDefault="006F2801" w:rsidP="0095023F">
      <w:pPr>
        <w:pStyle w:val="Heading5"/>
        <w:ind w:left="2170" w:hanging="462"/>
      </w:pPr>
      <w:r w:rsidRPr="00550471">
        <w:t>配合本公司技術與資源可行性評估展開執行。</w:t>
      </w:r>
    </w:p>
    <w:p w14:paraId="5C92C9EC" w14:textId="77777777" w:rsidR="006F2801" w:rsidRPr="00550471" w:rsidRDefault="006F2801" w:rsidP="0095023F">
      <w:pPr>
        <w:pStyle w:val="Heading5"/>
        <w:ind w:left="2170" w:hanging="462"/>
      </w:pPr>
      <w:r w:rsidRPr="00550471">
        <w:t>為確保執行成果，應定期查核方案執行狀況，審查現行之管理方案之落實度與可行性，必要時針對管理方案進行修訂或進行不符合狀況之矯正措施。</w:t>
      </w:r>
    </w:p>
    <w:p w14:paraId="0659433F" w14:textId="77777777" w:rsidR="006F2801" w:rsidRPr="00550471" w:rsidRDefault="006F2801" w:rsidP="0095023F">
      <w:pPr>
        <w:pStyle w:val="Heading5"/>
        <w:ind w:left="2170" w:hanging="462"/>
      </w:pPr>
      <w:r w:rsidRPr="00550471">
        <w:t>權責單位主管負責審查各管理方案之工作內容與相關規範，必要時召開會議或會簽各相關單位，陳核安全衛生管理代表核准後實施。</w:t>
      </w:r>
    </w:p>
    <w:p w14:paraId="29757991" w14:textId="77777777" w:rsidR="006F2801" w:rsidRPr="00550471" w:rsidRDefault="006F2801" w:rsidP="0095023F">
      <w:pPr>
        <w:pStyle w:val="Heading5"/>
        <w:ind w:left="2170" w:hanging="462"/>
      </w:pPr>
      <w:r w:rsidRPr="00550471">
        <w:t>依安全衛生管理方案中所規劃之權責人員與頻率，執行成效追蹤。</w:t>
      </w:r>
    </w:p>
    <w:p w14:paraId="1AC57390" w14:textId="77777777" w:rsidR="006F2801" w:rsidRPr="00550471" w:rsidRDefault="006F2801" w:rsidP="004D3B00">
      <w:pPr>
        <w:pStyle w:val="Heading4"/>
      </w:pPr>
      <w:r w:rsidRPr="00550471">
        <w:t>安衛目標管理方案修訂原則：</w:t>
      </w:r>
    </w:p>
    <w:p w14:paraId="23EF2485" w14:textId="77777777" w:rsidR="006F2801" w:rsidRPr="00550471" w:rsidRDefault="006F2801" w:rsidP="0095023F">
      <w:pPr>
        <w:pStyle w:val="Heading5"/>
        <w:ind w:left="2170" w:hanging="462"/>
      </w:pPr>
      <w:r w:rsidRPr="00550471">
        <w:t xml:space="preserve"> </w:t>
      </w:r>
      <w:r w:rsidRPr="00550471">
        <w:t>管理方案執行完畢後，</w:t>
      </w:r>
      <w:r w:rsidRPr="00550471">
        <w:rPr>
          <w:rFonts w:hint="eastAsia"/>
        </w:rPr>
        <w:t>該風險被重新鑑別未達到可接受風險時</w:t>
      </w:r>
      <w:r w:rsidRPr="00550471">
        <w:t>。</w:t>
      </w:r>
    </w:p>
    <w:p w14:paraId="2858C78D" w14:textId="77777777" w:rsidR="006F2801" w:rsidRPr="00550471" w:rsidRDefault="006F2801" w:rsidP="0095023F">
      <w:pPr>
        <w:pStyle w:val="Heading5"/>
        <w:ind w:left="2170" w:hanging="462"/>
      </w:pPr>
      <w:r w:rsidRPr="00550471">
        <w:t xml:space="preserve"> </w:t>
      </w:r>
      <w:r w:rsidRPr="00550471">
        <w:t>重大職業健康與安全政策變更時。</w:t>
      </w:r>
    </w:p>
    <w:p w14:paraId="70EC3FC4" w14:textId="77777777" w:rsidR="006F2801" w:rsidRPr="00550471" w:rsidRDefault="006F2801" w:rsidP="0095023F">
      <w:pPr>
        <w:pStyle w:val="Heading5"/>
        <w:ind w:left="2170" w:hanging="462"/>
      </w:pPr>
      <w:r w:rsidRPr="00550471">
        <w:t>重大安全衛生風險變更時。</w:t>
      </w:r>
    </w:p>
    <w:p w14:paraId="32573059" w14:textId="77777777" w:rsidR="006F2801" w:rsidRPr="00550471" w:rsidRDefault="006F2801" w:rsidP="0095023F">
      <w:pPr>
        <w:pStyle w:val="Heading5"/>
        <w:ind w:left="2170" w:hanging="462"/>
      </w:pPr>
      <w:r w:rsidRPr="00550471">
        <w:t xml:space="preserve"> </w:t>
      </w:r>
      <w:r w:rsidRPr="00550471">
        <w:t>法規變更經判斷有直接影響時。</w:t>
      </w:r>
    </w:p>
    <w:p w14:paraId="55E6A0C5" w14:textId="77777777" w:rsidR="006F2801" w:rsidRPr="00550471" w:rsidRDefault="006F2801" w:rsidP="0095023F">
      <w:pPr>
        <w:pStyle w:val="Heading5"/>
        <w:ind w:left="2170" w:hanging="462"/>
      </w:pPr>
      <w:r w:rsidRPr="00550471">
        <w:t>執行進度嚴重落後時，應重新提出新的管理方案進度表。</w:t>
      </w:r>
    </w:p>
    <w:p w14:paraId="0BB288A0" w14:textId="77777777" w:rsidR="006F2801" w:rsidRPr="00550471" w:rsidRDefault="006F2801" w:rsidP="004D3B00">
      <w:pPr>
        <w:pStyle w:val="Heading4"/>
      </w:pPr>
      <w:r w:rsidRPr="00550471">
        <w:t>經評估安衛不可接受風險及法規查核不符合事項，應訂定安衛目標及管理方案　　並提出目標管理方案評估表與進度表。</w:t>
      </w:r>
    </w:p>
    <w:p w14:paraId="5B301A8B" w14:textId="77777777" w:rsidR="006F2801" w:rsidRPr="00550471" w:rsidRDefault="006F2801" w:rsidP="004D3B00">
      <w:pPr>
        <w:pStyle w:val="Heading4"/>
      </w:pPr>
      <w:r w:rsidRPr="00550471">
        <w:lastRenderedPageBreak/>
        <w:t>管理方案之目標評估內容須符合法規與其他要求事項，並考量技術性作業、財　　務狀況、作業及業務上之要求事項，以及利害相關者觀點，並經相關單位主管　　審核評估該方案執行之可行性。</w:t>
      </w:r>
    </w:p>
    <w:p w14:paraId="5F773E14" w14:textId="77777777" w:rsidR="006F2801" w:rsidRPr="00550471" w:rsidRDefault="006F2801" w:rsidP="004D3B00">
      <w:pPr>
        <w:pStyle w:val="Heading4"/>
      </w:pPr>
      <w:r w:rsidRPr="00550471">
        <w:t xml:space="preserve"> </w:t>
      </w:r>
      <w:r w:rsidRPr="00550471">
        <w:t>依公司年度目標擬訂作業時程，制定下一年度之安衛目標。</w:t>
      </w:r>
    </w:p>
    <w:p w14:paraId="7C958191" w14:textId="77777777" w:rsidR="006F2801" w:rsidRPr="00550471" w:rsidRDefault="006F2801" w:rsidP="004D3B00">
      <w:pPr>
        <w:pStyle w:val="Heading4"/>
      </w:pPr>
      <w:r w:rsidRPr="00550471">
        <w:t xml:space="preserve"> </w:t>
      </w:r>
      <w:r w:rsidRPr="00550471">
        <w:t>定期追蹤考核目標執行成效，對未達目標應提出改善措施、善後處理方式及預　　防方法。</w:t>
      </w:r>
    </w:p>
    <w:p w14:paraId="0E98A4FE" w14:textId="77777777" w:rsidR="006F2801" w:rsidRPr="00550471" w:rsidRDefault="000C3997" w:rsidP="004D3B00">
      <w:pPr>
        <w:pStyle w:val="Heading4"/>
      </w:pPr>
      <w:r w:rsidRPr="00550471">
        <w:t>工務所</w:t>
      </w:r>
      <w:r w:rsidR="006F2801" w:rsidRPr="00550471">
        <w:t>應依據公司所定安全衛生政策及目標，參酌工程實施特性，訂定工地執行之安全衛生目標</w:t>
      </w:r>
      <w:r w:rsidR="00AB12A0" w:rsidRPr="00550471">
        <w:rPr>
          <w:rFonts w:hint="eastAsia"/>
        </w:rPr>
        <w:t>，</w:t>
      </w:r>
      <w:r w:rsidR="006F2801" w:rsidRPr="00550471">
        <w:t>並告知工作者及各承攬商及相關人員等知悉。</w:t>
      </w:r>
    </w:p>
    <w:p w14:paraId="10FE6DEE" w14:textId="77777777" w:rsidR="009B635E" w:rsidRPr="00550471" w:rsidRDefault="009B635E" w:rsidP="009B635E">
      <w:pPr>
        <w:pStyle w:val="Heading1"/>
      </w:pPr>
      <w:bookmarkStart w:id="68" w:name="_Toc522793804"/>
      <w:r w:rsidRPr="00550471">
        <w:t>支持</w:t>
      </w:r>
      <w:bookmarkEnd w:id="68"/>
    </w:p>
    <w:p w14:paraId="0BCC0C25" w14:textId="77777777" w:rsidR="00480F22" w:rsidRPr="00550471" w:rsidRDefault="00480F22" w:rsidP="000F7AF3">
      <w:pPr>
        <w:pStyle w:val="Heading2"/>
      </w:pPr>
      <w:bookmarkStart w:id="69" w:name="_Toc522793805"/>
      <w:r w:rsidRPr="00550471">
        <w:t>資源</w:t>
      </w:r>
      <w:bookmarkEnd w:id="69"/>
    </w:p>
    <w:p w14:paraId="2DFAA243" w14:textId="77777777" w:rsidR="000E2270" w:rsidRPr="00550471" w:rsidRDefault="000E2270" w:rsidP="004D3B00">
      <w:pPr>
        <w:pStyle w:val="Heading4"/>
      </w:pPr>
      <w:r w:rsidRPr="00550471">
        <w:t>建立職安衛管理系統之管理責任及執行時所需資源，以支援本公司職安衛管理系統之運作。</w:t>
      </w:r>
    </w:p>
    <w:p w14:paraId="032FAE5F" w14:textId="77777777" w:rsidR="000E2270" w:rsidRPr="00550471" w:rsidRDefault="000E2270" w:rsidP="004D3B00">
      <w:pPr>
        <w:pStyle w:val="Heading4"/>
      </w:pPr>
      <w:r w:rsidRPr="00550471">
        <w:t>最高階主管階層</w:t>
      </w:r>
      <w:r w:rsidR="00830251" w:rsidRPr="00550471">
        <w:t>應</w:t>
      </w:r>
      <w:r w:rsidRPr="00550471">
        <w:t>建立、實施、維持及改善安全衛生管理系統所需要的資源</w:t>
      </w:r>
      <w:r w:rsidRPr="00550471">
        <w:t>(</w:t>
      </w:r>
      <w:r w:rsidRPr="00550471">
        <w:t>包括人力資源與專門技能、組織的基礎設施、技術及財務之資源之可取用性。</w:t>
      </w:r>
    </w:p>
    <w:p w14:paraId="574137AB" w14:textId="77777777" w:rsidR="000E2270" w:rsidRPr="00550471" w:rsidRDefault="000E2270" w:rsidP="004D3B00">
      <w:pPr>
        <w:pStyle w:val="Heading4"/>
      </w:pPr>
      <w:r w:rsidRPr="00550471">
        <w:t>本公司應安排員工及其安全衛生代表，使其有時間及資源積極參與安全衛生管理系統之組成、規劃及實施、評估與改進措施。</w:t>
      </w:r>
    </w:p>
    <w:p w14:paraId="7C018E0F" w14:textId="77777777" w:rsidR="00480F22" w:rsidRPr="00550471" w:rsidRDefault="00480F22" w:rsidP="000F7AF3">
      <w:pPr>
        <w:pStyle w:val="Heading2"/>
      </w:pPr>
      <w:bookmarkStart w:id="70" w:name="_Toc522793806"/>
      <w:r w:rsidRPr="00550471">
        <w:t>適任性</w:t>
      </w:r>
      <w:r w:rsidRPr="00550471">
        <w:t>(</w:t>
      </w:r>
      <w:r w:rsidRPr="00550471">
        <w:t>專業能力</w:t>
      </w:r>
      <w:r w:rsidRPr="00550471">
        <w:t>)</w:t>
      </w:r>
      <w:bookmarkEnd w:id="70"/>
    </w:p>
    <w:p w14:paraId="62B3DEB7" w14:textId="77777777" w:rsidR="00480F22" w:rsidRPr="00550471" w:rsidRDefault="00480F22" w:rsidP="000D3FE2">
      <w:pPr>
        <w:spacing w:line="360" w:lineRule="auto"/>
        <w:ind w:leftChars="472" w:left="1133" w:firstLine="1"/>
      </w:pPr>
      <w:r w:rsidRPr="00550471">
        <w:t>為加強員工本職學能，本公司應建</w:t>
      </w:r>
      <w:r w:rsidR="00AB12A0" w:rsidRPr="00550471">
        <w:t>置</w:t>
      </w:r>
      <w:r w:rsidRPr="00550471">
        <w:t>安全衛生教育訓練實施人員教育訓練，增進員工安衛認知與能力，以勝任其工作，並保留相關紀錄。</w:t>
      </w:r>
    </w:p>
    <w:p w14:paraId="297409B1" w14:textId="77777777" w:rsidR="00480F22" w:rsidRPr="00550471" w:rsidRDefault="00480F22" w:rsidP="004D3B00">
      <w:pPr>
        <w:pStyle w:val="Heading4"/>
      </w:pPr>
      <w:r w:rsidRPr="00550471">
        <w:t>本公司對各項從業人員資格認定應符合下列管理原則：</w:t>
      </w:r>
    </w:p>
    <w:p w14:paraId="63A4A4C3" w14:textId="77777777" w:rsidR="00480F22" w:rsidRPr="00550471" w:rsidRDefault="00480F22" w:rsidP="0095023F">
      <w:pPr>
        <w:pStyle w:val="Heading5"/>
        <w:ind w:left="2170" w:hanging="462"/>
      </w:pPr>
      <w:r w:rsidRPr="00550471">
        <w:lastRenderedPageBreak/>
        <w:t>特別技能或知識的工作場所，應由已接受過特定訓練的員工來執行工作。</w:t>
      </w:r>
    </w:p>
    <w:p w14:paraId="3E51C866" w14:textId="77777777" w:rsidR="00480F22" w:rsidRPr="00550471" w:rsidRDefault="00480F22" w:rsidP="0095023F">
      <w:pPr>
        <w:pStyle w:val="Heading5"/>
        <w:ind w:left="2170" w:hanging="462"/>
      </w:pPr>
      <w:r w:rsidRPr="00550471">
        <w:t>對可能產生重大安衛風險之工作，須由擁有足夠教育訓練與經驗之員工擔任；辦理訓練時，應考慮員工之責任、能力、讀寫程度，以及所需面對之安衛風險。</w:t>
      </w:r>
    </w:p>
    <w:p w14:paraId="6281B8AF" w14:textId="77777777" w:rsidR="00480F22" w:rsidRPr="00550471" w:rsidRDefault="00480F22" w:rsidP="0095023F">
      <w:pPr>
        <w:pStyle w:val="Heading5"/>
        <w:ind w:left="2170" w:hanging="462"/>
      </w:pPr>
      <w:r w:rsidRPr="00550471">
        <w:t>執行安衛稽核者，應指派曾受過安衛稽核課程之合格人員擔任。</w:t>
      </w:r>
    </w:p>
    <w:p w14:paraId="2597044B" w14:textId="77777777" w:rsidR="00480F22" w:rsidRPr="00550471" w:rsidRDefault="00480F22" w:rsidP="0095023F">
      <w:pPr>
        <w:pStyle w:val="Heading5"/>
        <w:ind w:left="2170" w:hanging="462"/>
      </w:pPr>
      <w:r w:rsidRPr="00550471">
        <w:t>本公司應提供必要員工職前及在職訓練，所有訓練提供應為免費且訓練執行儘可能於員工正常上班時間進行。</w:t>
      </w:r>
    </w:p>
    <w:p w14:paraId="2D8C683F" w14:textId="77777777" w:rsidR="00480F22" w:rsidRPr="00550471" w:rsidRDefault="00480F22" w:rsidP="004D3B00">
      <w:pPr>
        <w:pStyle w:val="Heading4"/>
      </w:pPr>
      <w:r w:rsidRPr="00550471">
        <w:t>教育訓練之體系與各單位權責：</w:t>
      </w:r>
    </w:p>
    <w:p w14:paraId="7E87F8CC" w14:textId="77777777" w:rsidR="00480F22" w:rsidRPr="00550471" w:rsidRDefault="00480F22" w:rsidP="0095023F">
      <w:pPr>
        <w:pStyle w:val="Heading5"/>
        <w:ind w:left="2170" w:hanging="462"/>
      </w:pPr>
      <w:r w:rsidRPr="00550471">
        <w:t>本公司應建立員工教育訓練程序配合公司整體業務需求，辦理安衛教育訓練。</w:t>
      </w:r>
      <w:r w:rsidR="00C54887" w:rsidRPr="00550471">
        <w:t>依訓練有效性評估結果，對於所鑑別出訓練需求而提供訓練或採取其他措施進行檢討與修正。</w:t>
      </w:r>
    </w:p>
    <w:p w14:paraId="4160A7FD" w14:textId="77777777" w:rsidR="00480F22" w:rsidRPr="00550471" w:rsidRDefault="00480F22" w:rsidP="0095023F">
      <w:pPr>
        <w:pStyle w:val="Heading5"/>
        <w:ind w:left="2170" w:hanging="462"/>
      </w:pPr>
      <w:r w:rsidRPr="00550471">
        <w:t>新進／在職員工與作業變更前之「一般安全衛生教育訓練」，應由專業人員執行，安全衛生相關內部教育訓練應儘量於工作時間內進行。</w:t>
      </w:r>
    </w:p>
    <w:p w14:paraId="341974BF" w14:textId="77777777" w:rsidR="00480F22" w:rsidRPr="00550471" w:rsidRDefault="00480F22" w:rsidP="0095023F">
      <w:pPr>
        <w:pStyle w:val="Heading5"/>
        <w:ind w:left="2170" w:hanging="462"/>
      </w:pPr>
      <w:r w:rsidRPr="00550471">
        <w:t>各單位執行安衛業務時應確認人員證照與資格之取得，並進行規劃，由安衛權責單位據以執行追蹤，並由各工程主管單位訂定人員調度計畫，由人資</w:t>
      </w:r>
      <w:r w:rsidR="00083443" w:rsidRPr="00550471">
        <w:t>單位</w:t>
      </w:r>
      <w:r w:rsidRPr="00550471">
        <w:t>辦理記錄相關證照與資格，並檢討訓練成效據以提供改善意見。</w:t>
      </w:r>
    </w:p>
    <w:p w14:paraId="4FA08313" w14:textId="77777777" w:rsidR="00480F22" w:rsidRPr="00550471" w:rsidRDefault="00480F22" w:rsidP="0095023F">
      <w:pPr>
        <w:pStyle w:val="Heading5"/>
        <w:ind w:left="2170" w:hanging="462"/>
      </w:pPr>
      <w:r w:rsidRPr="00550471">
        <w:t>新進人員訓練由人資</w:t>
      </w:r>
      <w:r w:rsidR="00083443" w:rsidRPr="00550471">
        <w:t>單位</w:t>
      </w:r>
      <w:r w:rsidRPr="00550471">
        <w:t>及相關部門辦理。</w:t>
      </w:r>
    </w:p>
    <w:p w14:paraId="5BD158E0" w14:textId="77777777" w:rsidR="00480F22" w:rsidRPr="00550471" w:rsidRDefault="00480F22" w:rsidP="0095023F">
      <w:pPr>
        <w:pStyle w:val="Heading5"/>
        <w:ind w:left="2170" w:hanging="462"/>
      </w:pPr>
      <w:r w:rsidRPr="00550471">
        <w:t>工作人員在職及作業變更前之訓練由各執行單位辦理，內容包含變更之目的、變更後之潛在風險及相關控制措施，以及變更後之正常、異常或緊急狀況之操作或處理方法；確認人員在工作場所作業前已接受安全與衛生教育訓練或經驗，並了解個人作業或活動所存在的安衛現況與潛在的風險。</w:t>
      </w:r>
    </w:p>
    <w:p w14:paraId="094B7593" w14:textId="77777777" w:rsidR="00480F22" w:rsidRPr="00550471" w:rsidRDefault="00480F22" w:rsidP="0095023F">
      <w:pPr>
        <w:pStyle w:val="Heading5"/>
        <w:ind w:left="2170" w:hanging="462"/>
      </w:pPr>
      <w:r w:rsidRPr="00550471">
        <w:t>執行單位應每年定期檢討教育訓練之執行及落實度。</w:t>
      </w:r>
    </w:p>
    <w:p w14:paraId="2EEA46F8" w14:textId="77777777" w:rsidR="00480F22" w:rsidRPr="00550471" w:rsidRDefault="00480F22" w:rsidP="00480F22"/>
    <w:p w14:paraId="6CB16544" w14:textId="77777777" w:rsidR="00480F22" w:rsidRPr="00550471" w:rsidRDefault="00480F22" w:rsidP="000F7AF3">
      <w:pPr>
        <w:pStyle w:val="Heading2"/>
      </w:pPr>
      <w:bookmarkStart w:id="71" w:name="_Toc522793807"/>
      <w:r w:rsidRPr="00550471">
        <w:t>認知</w:t>
      </w:r>
      <w:bookmarkEnd w:id="71"/>
    </w:p>
    <w:p w14:paraId="6C86E55A" w14:textId="77777777" w:rsidR="00480F22" w:rsidRPr="00550471" w:rsidRDefault="00480F22" w:rsidP="004D3B00">
      <w:pPr>
        <w:pStyle w:val="Heading4"/>
      </w:pPr>
      <w:r w:rsidRPr="00550471">
        <w:t>本公司應訓練員工認知符合下列管理原則：</w:t>
      </w:r>
    </w:p>
    <w:p w14:paraId="0E198D15" w14:textId="77777777" w:rsidR="00480F22" w:rsidRPr="00550471" w:rsidRDefault="00480F22" w:rsidP="0095023F">
      <w:pPr>
        <w:pStyle w:val="Heading5"/>
        <w:ind w:left="2170" w:hanging="462"/>
      </w:pPr>
      <w:r w:rsidRPr="00550471">
        <w:t>認知職業健康與安全政策與管理系統要求。</w:t>
      </w:r>
    </w:p>
    <w:p w14:paraId="05461AF3" w14:textId="77777777" w:rsidR="00480F22" w:rsidRPr="00550471" w:rsidRDefault="00480F22" w:rsidP="0095023F">
      <w:pPr>
        <w:pStyle w:val="Heading5"/>
        <w:ind w:left="2170" w:hanging="462"/>
      </w:pPr>
      <w:r w:rsidRPr="00550471">
        <w:t>鑑別作業可能造成的實際或潛在重大的安衛風險之作業，並提昇個人工作</w:t>
      </w:r>
      <w:r w:rsidRPr="00550471">
        <w:lastRenderedPageBreak/>
        <w:t>效益。</w:t>
      </w:r>
    </w:p>
    <w:p w14:paraId="6D849838" w14:textId="77777777" w:rsidR="00480F22" w:rsidRPr="00550471" w:rsidRDefault="00480F22" w:rsidP="0095023F">
      <w:pPr>
        <w:pStyle w:val="Heading5"/>
        <w:ind w:left="2170" w:hanging="462"/>
      </w:pPr>
      <w:r w:rsidRPr="00550471">
        <w:t>為達成符合職業健康與安全政策、目標及安衛管理系統之要求，個人須擔負的責任，特別是緊急應變需求。</w:t>
      </w:r>
    </w:p>
    <w:p w14:paraId="12D0822D" w14:textId="77777777" w:rsidR="00480F22" w:rsidRPr="00550471" w:rsidRDefault="00480F22" w:rsidP="0095023F">
      <w:pPr>
        <w:pStyle w:val="Heading5"/>
        <w:ind w:left="2170" w:hanging="462"/>
      </w:pPr>
      <w:r w:rsidRPr="00550471">
        <w:t>未依作業規定時可能造成之後果。</w:t>
      </w:r>
    </w:p>
    <w:p w14:paraId="641EA621" w14:textId="77777777" w:rsidR="00480F22" w:rsidRPr="00550471" w:rsidRDefault="00480F22" w:rsidP="000F7AF3">
      <w:pPr>
        <w:pStyle w:val="Heading2"/>
      </w:pPr>
      <w:bookmarkStart w:id="72" w:name="_Toc522793808"/>
      <w:r w:rsidRPr="00550471">
        <w:t>溝通</w:t>
      </w:r>
      <w:bookmarkEnd w:id="72"/>
    </w:p>
    <w:p w14:paraId="06D81928" w14:textId="77777777" w:rsidR="00C54887" w:rsidRPr="00550471" w:rsidRDefault="00C54887" w:rsidP="004D3B00">
      <w:pPr>
        <w:pStyle w:val="Heading4"/>
      </w:pPr>
      <w:r w:rsidRPr="00550471">
        <w:t>本公司應</w:t>
      </w:r>
      <w:r w:rsidR="000E1BE0" w:rsidRPr="00550471">
        <w:t>建立</w:t>
      </w:r>
      <w:r w:rsidRPr="00550471">
        <w:t>職安衛溝通管理</w:t>
      </w:r>
      <w:r w:rsidR="000E1BE0" w:rsidRPr="00550471">
        <w:t>機制</w:t>
      </w:r>
      <w:r w:rsidRPr="00550471">
        <w:t>，以確認適切的安全衛生訊息已向員工及其他利害相關者雙向溝通，並能規範如何接受、文件化及回應有關來自外部利害關係者之相關訊息。</w:t>
      </w:r>
    </w:p>
    <w:p w14:paraId="2B49CCDA" w14:textId="77777777" w:rsidR="00C54887" w:rsidRPr="00550471" w:rsidRDefault="00C54887" w:rsidP="004D3B00">
      <w:pPr>
        <w:pStyle w:val="Heading4"/>
      </w:pPr>
      <w:r w:rsidRPr="00550471">
        <w:t>藉由內部網站、內部公告、資訊平台、員工刊物、工作會議、協議組織會議與面談紀錄與電子郵件等各種適當的溝通工具，確保公司內各部門能有效運用這些溝通管道或方法，針對安衛管理系統之成效進行溝通。</w:t>
      </w:r>
    </w:p>
    <w:p w14:paraId="49449F50" w14:textId="77777777" w:rsidR="00C54887" w:rsidRPr="00550471" w:rsidRDefault="00C54887" w:rsidP="004D3B00">
      <w:pPr>
        <w:pStyle w:val="Heading4"/>
      </w:pPr>
      <w:r w:rsidRPr="00550471">
        <w:t>對外部溝通使用文宣、外部會議、協議組織會議、教育訓練、資訊網站或其他相關方式等資訊進行</w:t>
      </w:r>
      <w:r w:rsidR="00101359" w:rsidRPr="00550471">
        <w:t>，</w:t>
      </w:r>
      <w:r w:rsidRPr="00550471">
        <w:rPr>
          <w:snapToGrid w:val="0"/>
        </w:rPr>
        <w:t>藉此與業主、承攬商、</w:t>
      </w:r>
      <w:r w:rsidR="000C3997" w:rsidRPr="00550471">
        <w:rPr>
          <w:snapToGrid w:val="0"/>
        </w:rPr>
        <w:t>工作者及</w:t>
      </w:r>
      <w:r w:rsidRPr="00550471">
        <w:rPr>
          <w:snapToGrid w:val="0"/>
        </w:rPr>
        <w:t>公眾與相關機構等利害相關者溝通，以宣示承諾決心及積極行動展現。</w:t>
      </w:r>
    </w:p>
    <w:p w14:paraId="68A08AEA" w14:textId="77777777" w:rsidR="00C54887" w:rsidRPr="00550471" w:rsidRDefault="00C54887" w:rsidP="004D3B00">
      <w:pPr>
        <w:pStyle w:val="Heading4"/>
      </w:pPr>
      <w:r w:rsidRPr="00550471">
        <w:t>外部利害相關團體所反應之安衛管理問題或抱怨事項，由相關單位或接收人員接收與回應；對外部利害相關團體溝通之結果，必須做成紀錄及適當的處置。</w:t>
      </w:r>
    </w:p>
    <w:p w14:paraId="71FE1E74" w14:textId="77777777" w:rsidR="00CC0F35" w:rsidRPr="00550471" w:rsidRDefault="00CC0F35">
      <w:r w:rsidRPr="00550471">
        <w:br w:type="page"/>
      </w:r>
    </w:p>
    <w:p w14:paraId="3CE3341D" w14:textId="77777777" w:rsidR="00480F22" w:rsidRPr="00550471" w:rsidRDefault="00480F22" w:rsidP="000F7AF3">
      <w:pPr>
        <w:pStyle w:val="Heading2"/>
      </w:pPr>
      <w:bookmarkStart w:id="73" w:name="_Toc522793809"/>
      <w:r w:rsidRPr="00550471">
        <w:lastRenderedPageBreak/>
        <w:t>文件化資訊</w:t>
      </w:r>
      <w:bookmarkEnd w:id="73"/>
    </w:p>
    <w:p w14:paraId="73530CA1" w14:textId="77777777" w:rsidR="00200C51" w:rsidRPr="00550471" w:rsidRDefault="00200C51" w:rsidP="00633052">
      <w:pPr>
        <w:spacing w:line="360" w:lineRule="auto"/>
        <w:ind w:leftChars="472" w:left="1133" w:firstLine="1"/>
        <w:rPr>
          <w:snapToGrid w:val="0"/>
        </w:rPr>
      </w:pPr>
      <w:r w:rsidRPr="00550471">
        <w:rPr>
          <w:snapToGrid w:val="0"/>
        </w:rPr>
        <w:t>為明訂安衛管理系統之各項管理與作業規定，建立安衛管理系統文件，以書面</w:t>
      </w:r>
      <w:r w:rsidRPr="00550471">
        <w:t>資訊</w:t>
      </w:r>
      <w:r w:rsidRPr="00550471">
        <w:rPr>
          <w:snapToGrid w:val="0"/>
        </w:rPr>
        <w:t>方式說明，供作相關文件指引。</w:t>
      </w:r>
    </w:p>
    <w:p w14:paraId="5418835C" w14:textId="77777777" w:rsidR="00200C51" w:rsidRPr="00550471" w:rsidRDefault="00200C51" w:rsidP="004D3B00">
      <w:pPr>
        <w:pStyle w:val="Heading4"/>
      </w:pPr>
      <w:r w:rsidRPr="00550471">
        <w:t>文件與資料管制</w:t>
      </w:r>
    </w:p>
    <w:p w14:paraId="4B743876" w14:textId="77777777" w:rsidR="00200C51" w:rsidRPr="00550471" w:rsidRDefault="00200C51" w:rsidP="00830251">
      <w:pPr>
        <w:spacing w:line="360" w:lineRule="auto"/>
        <w:ind w:leftChars="708" w:left="1699" w:firstLine="1"/>
      </w:pPr>
      <w:r w:rsidRPr="00550471">
        <w:t>為使安衛管理系統能有效運作並管制相關文件與資料，本公司應建立文件管制程序採公告或分發方式至相關作業場所，並依據下列原則，管制安全衛生管理系統所要求之各種文件：</w:t>
      </w:r>
    </w:p>
    <w:p w14:paraId="44A6F11E" w14:textId="77777777" w:rsidR="00200C51" w:rsidRPr="00550471" w:rsidRDefault="00200C51" w:rsidP="0095023F">
      <w:pPr>
        <w:pStyle w:val="Heading5"/>
        <w:ind w:left="2170" w:hanging="462"/>
      </w:pPr>
      <w:r w:rsidRPr="00550471">
        <w:t>安衛文件發行前確實審核其適切性。</w:t>
      </w:r>
    </w:p>
    <w:p w14:paraId="537CD51A" w14:textId="77777777" w:rsidR="00200C51" w:rsidRPr="00550471" w:rsidRDefault="00200C51" w:rsidP="0095023F">
      <w:pPr>
        <w:pStyle w:val="Heading5"/>
        <w:ind w:left="2170" w:hanging="462"/>
      </w:pPr>
      <w:r w:rsidRPr="00550471">
        <w:t>依照需要審查、修訂及重新核准文件。</w:t>
      </w:r>
    </w:p>
    <w:p w14:paraId="7708320A" w14:textId="77777777" w:rsidR="00200C51" w:rsidRPr="00550471" w:rsidRDefault="00200C51" w:rsidP="0095023F">
      <w:pPr>
        <w:pStyle w:val="Heading5"/>
        <w:ind w:left="2170" w:hanging="462"/>
      </w:pPr>
      <w:r w:rsidRPr="00550471">
        <w:t>識別安衛文件的更新與目前的版次狀況。</w:t>
      </w:r>
    </w:p>
    <w:p w14:paraId="1074A38B" w14:textId="77777777" w:rsidR="00200C51" w:rsidRPr="00550471" w:rsidRDefault="00200C51" w:rsidP="0095023F">
      <w:pPr>
        <w:pStyle w:val="Heading5"/>
        <w:ind w:left="2170" w:hanging="462"/>
      </w:pPr>
      <w:r w:rsidRPr="00550471">
        <w:t>確保相關安衛文件版本在使用場所可被取得。</w:t>
      </w:r>
    </w:p>
    <w:p w14:paraId="65B2D35A" w14:textId="77777777" w:rsidR="00200C51" w:rsidRPr="00550471" w:rsidRDefault="00200C51" w:rsidP="0095023F">
      <w:pPr>
        <w:pStyle w:val="Heading5"/>
        <w:ind w:left="2170" w:hanging="462"/>
      </w:pPr>
      <w:r w:rsidRPr="00550471">
        <w:t>確保安衛文件保持清楚易讀、容易識別。</w:t>
      </w:r>
    </w:p>
    <w:p w14:paraId="186304F4" w14:textId="77777777" w:rsidR="00200C51" w:rsidRPr="00550471" w:rsidRDefault="00200C51" w:rsidP="0095023F">
      <w:pPr>
        <w:pStyle w:val="Heading5"/>
        <w:ind w:left="2170" w:hanging="462"/>
      </w:pPr>
      <w:r w:rsidRPr="00550471">
        <w:t>確保外來文件之識別與分發之管制。</w:t>
      </w:r>
    </w:p>
    <w:p w14:paraId="29C1D5A4" w14:textId="77777777" w:rsidR="00200C51" w:rsidRPr="00550471" w:rsidRDefault="00200C51" w:rsidP="0095023F">
      <w:pPr>
        <w:pStyle w:val="Heading5"/>
        <w:ind w:left="2170" w:hanging="462"/>
      </w:pPr>
      <w:r w:rsidRPr="00550471">
        <w:t>防止過期失效的安衛文件被誤用，若需保留過期文件，則應適當標示。</w:t>
      </w:r>
    </w:p>
    <w:p w14:paraId="0C2DB59F" w14:textId="77777777" w:rsidR="00321A8F" w:rsidRPr="00550471" w:rsidRDefault="00321A8F" w:rsidP="0095023F">
      <w:pPr>
        <w:pStyle w:val="Heading5"/>
        <w:ind w:left="2170" w:hanging="462"/>
      </w:pPr>
      <w:r w:rsidRPr="00550471">
        <w:t>確保文件能傳達到所有有關人員。</w:t>
      </w:r>
    </w:p>
    <w:p w14:paraId="509D3B59" w14:textId="77777777" w:rsidR="00200C51" w:rsidRPr="00550471" w:rsidRDefault="00083443" w:rsidP="0095023F">
      <w:pPr>
        <w:pStyle w:val="Heading5"/>
        <w:ind w:left="2170" w:hanging="462"/>
      </w:pPr>
      <w:r w:rsidRPr="00550471">
        <w:t>職安單位</w:t>
      </w:r>
      <w:r w:rsidR="00200C51" w:rsidRPr="00550471">
        <w:t>應建立公司安衛系統文件，並於內部網站公佈所有安衛系統文件。</w:t>
      </w:r>
    </w:p>
    <w:p w14:paraId="3AFAB414" w14:textId="77777777" w:rsidR="00200C51" w:rsidRPr="00550471" w:rsidRDefault="00200C51" w:rsidP="004D3B00">
      <w:pPr>
        <w:pStyle w:val="Heading4"/>
      </w:pPr>
      <w:r w:rsidRPr="00550471">
        <w:t>職安衛管理系統說明：本公司職安衛管理系統文件共分為四階：</w:t>
      </w:r>
    </w:p>
    <w:p w14:paraId="3EDB2893" w14:textId="77777777" w:rsidR="00584DA9" w:rsidRPr="00550471" w:rsidRDefault="00584DA9" w:rsidP="0095023F">
      <w:pPr>
        <w:pStyle w:val="Heading5"/>
        <w:ind w:left="2170" w:hanging="462"/>
      </w:pPr>
      <w:r w:rsidRPr="00550471">
        <w:t>第一階</w:t>
      </w:r>
      <w:r w:rsidRPr="00550471">
        <w:t xml:space="preserve">: </w:t>
      </w:r>
      <w:r w:rsidRPr="00550471">
        <w:t>職業健康與安全政策</w:t>
      </w:r>
      <w:r w:rsidRPr="00550471">
        <w:t>-</w:t>
      </w:r>
      <w:r w:rsidRPr="00550471">
        <w:t>本公司安衛管理之整體承蹃、目標與方針。</w:t>
      </w:r>
    </w:p>
    <w:p w14:paraId="78B069EA" w14:textId="77777777" w:rsidR="00584DA9" w:rsidRPr="00550471" w:rsidRDefault="00584DA9" w:rsidP="0095023F">
      <w:pPr>
        <w:pStyle w:val="Heading5"/>
        <w:ind w:left="2170" w:hanging="462"/>
      </w:pPr>
      <w:r w:rsidRPr="00550471">
        <w:t>第二階</w:t>
      </w:r>
      <w:r w:rsidRPr="00550471">
        <w:t xml:space="preserve">: </w:t>
      </w:r>
      <w:r w:rsidRPr="00550471">
        <w:t>安衛手冊</w:t>
      </w:r>
      <w:r w:rsidRPr="00550471">
        <w:t>-</w:t>
      </w:r>
      <w:r w:rsidRPr="00550471">
        <w:t>本公司安衛管理系統主要管理原則。</w:t>
      </w:r>
    </w:p>
    <w:p w14:paraId="22DC2009" w14:textId="77777777" w:rsidR="00584DA9" w:rsidRPr="00550471" w:rsidRDefault="00584DA9" w:rsidP="0095023F">
      <w:pPr>
        <w:pStyle w:val="Heading5"/>
        <w:ind w:left="2170" w:hanging="462"/>
      </w:pPr>
      <w:r w:rsidRPr="00550471">
        <w:t>第三階</w:t>
      </w:r>
      <w:r w:rsidRPr="00550471">
        <w:t xml:space="preserve">: </w:t>
      </w:r>
      <w:r w:rsidRPr="00550471">
        <w:t>規章辦法</w:t>
      </w:r>
      <w:r w:rsidRPr="00550471">
        <w:t>-</w:t>
      </w:r>
      <w:r w:rsidRPr="00550471">
        <w:t>本公司安衛作業流程中各項作業之工作項目、執行步驟、工作權責與相關之表單或紀錄。</w:t>
      </w:r>
    </w:p>
    <w:p w14:paraId="71C5ADA4" w14:textId="77777777" w:rsidR="00584DA9" w:rsidRPr="00550471" w:rsidRDefault="00584DA9" w:rsidP="0095023F">
      <w:pPr>
        <w:pStyle w:val="Heading5"/>
        <w:ind w:left="2170" w:hanging="462"/>
        <w:rPr>
          <w:snapToGrid w:val="0"/>
        </w:rPr>
      </w:pPr>
      <w:r w:rsidRPr="00550471">
        <w:t>第四階</w:t>
      </w:r>
      <w:r w:rsidRPr="00550471">
        <w:t xml:space="preserve">: </w:t>
      </w:r>
      <w:r w:rsidRPr="00550471">
        <w:t>安衛相關計畫及表單</w:t>
      </w:r>
      <w:r w:rsidRPr="00550471">
        <w:t>-</w:t>
      </w:r>
      <w:r w:rsidRPr="00550471">
        <w:t>為執行職安衛管理系統，各項工作時所產生之</w:t>
      </w:r>
      <w:r w:rsidRPr="00550471">
        <w:rPr>
          <w:snapToGrid w:val="0"/>
        </w:rPr>
        <w:t>計畫或說明工作結果或記錄所執行工作項目之相關文件。</w:t>
      </w:r>
    </w:p>
    <w:p w14:paraId="47A36B82" w14:textId="77777777" w:rsidR="00593CE5" w:rsidRPr="00550471" w:rsidRDefault="00F228E6" w:rsidP="004D3B00">
      <w:pPr>
        <w:pStyle w:val="Heading4"/>
      </w:pPr>
      <w:r w:rsidRPr="00550471">
        <w:t>紀錄管制</w:t>
      </w:r>
    </w:p>
    <w:p w14:paraId="636028AD" w14:textId="77777777" w:rsidR="00F228E6" w:rsidRPr="00550471" w:rsidRDefault="00F228E6" w:rsidP="00830251">
      <w:pPr>
        <w:spacing w:line="360" w:lineRule="auto"/>
        <w:ind w:leftChars="708" w:left="1699" w:firstLine="1"/>
      </w:pPr>
      <w:r w:rsidRPr="00550471">
        <w:t>為確保各單位之安衛紀錄的鑑別、保護、檢索、保留及處置之各項作業能夠有所遵循，以作為安衛管理系統運作的證據。本公司應建立紀錄管制程序，其管理原則包括：</w:t>
      </w:r>
    </w:p>
    <w:p w14:paraId="7B055580" w14:textId="77777777" w:rsidR="00F228E6" w:rsidRPr="00550471" w:rsidRDefault="00F228E6" w:rsidP="0095023F">
      <w:pPr>
        <w:pStyle w:val="Heading5"/>
        <w:ind w:left="2170" w:hanging="462"/>
      </w:pPr>
      <w:r w:rsidRPr="00550471">
        <w:lastRenderedPageBreak/>
        <w:t>訂定紀錄的填寫、收集運用、保管權責、保存期限與保存方法。</w:t>
      </w:r>
    </w:p>
    <w:p w14:paraId="16AE1BD8" w14:textId="77777777" w:rsidR="00F228E6" w:rsidRPr="00550471" w:rsidRDefault="00F228E6" w:rsidP="0095023F">
      <w:pPr>
        <w:pStyle w:val="Heading5"/>
        <w:ind w:left="2170" w:hanging="462"/>
      </w:pPr>
      <w:r w:rsidRPr="00550471">
        <w:t>明訂有關紀錄之鑑別、保護、檢索、</w:t>
      </w:r>
      <w:r w:rsidRPr="00550471">
        <w:rPr>
          <w:rFonts w:hint="eastAsia"/>
        </w:rPr>
        <w:t>索引保留及處置之各項作業規定，並確實建立及保存各項安衛紀錄。</w:t>
      </w:r>
    </w:p>
    <w:p w14:paraId="306EE930" w14:textId="77777777" w:rsidR="00F228E6" w:rsidRPr="00550471" w:rsidRDefault="00F228E6" w:rsidP="0095023F">
      <w:pPr>
        <w:pStyle w:val="Heading5"/>
        <w:ind w:left="2170" w:hanging="462"/>
      </w:pPr>
      <w:r w:rsidRPr="00550471">
        <w:t>各項紀錄應依政府相關法令、契約之規定，並考慮可追溯性及知識管理之需要，訂定保存年限。</w:t>
      </w:r>
    </w:p>
    <w:p w14:paraId="29F4A75D" w14:textId="77777777" w:rsidR="00F228E6" w:rsidRPr="00550471" w:rsidRDefault="00F228E6" w:rsidP="0095023F">
      <w:pPr>
        <w:pStyle w:val="Heading5"/>
        <w:ind w:left="2170" w:hanging="462"/>
      </w:pPr>
      <w:r w:rsidRPr="00550471">
        <w:t>定期清點，並依其保存之期限將過時失效的紀錄銷</w:t>
      </w:r>
      <w:r w:rsidR="00403671" w:rsidRPr="00550471">
        <w:t>毀</w:t>
      </w:r>
      <w:r w:rsidRPr="00550471">
        <w:t>。</w:t>
      </w:r>
    </w:p>
    <w:p w14:paraId="29C554DB" w14:textId="77777777" w:rsidR="009B635E" w:rsidRPr="00550471" w:rsidRDefault="009B635E" w:rsidP="00CB4534">
      <w:pPr>
        <w:pStyle w:val="Heading1"/>
        <w:ind w:left="567"/>
      </w:pPr>
      <w:bookmarkStart w:id="74" w:name="_Toc522793810"/>
      <w:r w:rsidRPr="00550471">
        <w:t>運作</w:t>
      </w:r>
      <w:bookmarkEnd w:id="74"/>
    </w:p>
    <w:p w14:paraId="125526A2" w14:textId="77777777" w:rsidR="00365E00" w:rsidRPr="00550471" w:rsidRDefault="00365E00" w:rsidP="004D3B00">
      <w:pPr>
        <w:pStyle w:val="Heading4"/>
      </w:pPr>
      <w:r w:rsidRPr="00550471">
        <w:t>作業規劃與管制</w:t>
      </w:r>
    </w:p>
    <w:p w14:paraId="67B7DCDB" w14:textId="77777777" w:rsidR="00365E00" w:rsidRPr="00550471" w:rsidRDefault="00B351EC" w:rsidP="0095023F">
      <w:pPr>
        <w:pStyle w:val="Heading5"/>
        <w:ind w:left="2170" w:hanging="462"/>
      </w:pPr>
      <w:r w:rsidRPr="00550471">
        <w:t>作業管制</w:t>
      </w:r>
    </w:p>
    <w:p w14:paraId="13A0ACC1" w14:textId="77777777" w:rsidR="00B351EC" w:rsidRPr="00550471" w:rsidRDefault="00B351EC" w:rsidP="00A312A7">
      <w:pPr>
        <w:spacing w:line="360" w:lineRule="auto"/>
        <w:ind w:leftChars="904" w:left="2170" w:firstLine="1"/>
      </w:pPr>
      <w:r w:rsidRPr="00550471">
        <w:t>為確保各項作業活動之執行過程係於既定安衛管理條件下完成，本公司主要係依安全衛生管理相關規定訂定各項作業規範並配合其他規章辦法，作為執行之依據。其作業管制原則茲說明如下：</w:t>
      </w:r>
    </w:p>
    <w:p w14:paraId="161030DF" w14:textId="77777777" w:rsidR="00B351EC" w:rsidRPr="00550471" w:rsidRDefault="00B351EC" w:rsidP="0095023F">
      <w:pPr>
        <w:pStyle w:val="Heading6"/>
        <w:ind w:left="2506" w:hanging="280"/>
      </w:pPr>
      <w:r w:rsidRPr="00550471">
        <w:t>建立並維持文件化程序，以避免造成偏離職業健康與安全政策、安衛目標之情形，於程序中明定作業準則與規定。</w:t>
      </w:r>
    </w:p>
    <w:p w14:paraId="062F9CCD" w14:textId="77777777" w:rsidR="00B351EC" w:rsidRPr="00550471" w:rsidRDefault="00B351EC" w:rsidP="0095023F">
      <w:pPr>
        <w:pStyle w:val="Heading6"/>
        <w:ind w:left="2506" w:hanging="280"/>
      </w:pPr>
      <w:r w:rsidRPr="00550471">
        <w:t>訓練施工人員及任用合格人員，以熟練施工技能及過程中安全衛生風險的控</w:t>
      </w:r>
      <w:r w:rsidR="00403671" w:rsidRPr="00550471">
        <w:t>制。</w:t>
      </w:r>
      <w:r w:rsidRPr="00550471">
        <w:t xml:space="preserve"> </w:t>
      </w:r>
      <w:r w:rsidRPr="00550471">
        <w:br/>
        <w:t xml:space="preserve">  </w:t>
      </w:r>
    </w:p>
    <w:p w14:paraId="6B9F2A61" w14:textId="77777777" w:rsidR="00B351EC" w:rsidRPr="00550471" w:rsidRDefault="00B351EC" w:rsidP="0095023F">
      <w:pPr>
        <w:pStyle w:val="Heading6"/>
        <w:ind w:left="2506" w:hanging="280"/>
      </w:pPr>
      <w:r w:rsidRPr="00550471">
        <w:t>確保施工機具之安全性，定期進行設備保養維護。</w:t>
      </w:r>
    </w:p>
    <w:p w14:paraId="5429B722" w14:textId="77777777" w:rsidR="00B351EC" w:rsidRPr="00550471" w:rsidRDefault="00B351EC" w:rsidP="0095023F">
      <w:pPr>
        <w:pStyle w:val="Heading6"/>
        <w:ind w:left="2506" w:hanging="280"/>
      </w:pPr>
      <w:r w:rsidRPr="00550471">
        <w:t>確保使用合格之安衛設備、設施進行施工。</w:t>
      </w:r>
    </w:p>
    <w:p w14:paraId="5F6382C5" w14:textId="77777777" w:rsidR="00B351EC" w:rsidRPr="00550471" w:rsidRDefault="00B351EC" w:rsidP="0095023F">
      <w:pPr>
        <w:pStyle w:val="Heading6"/>
        <w:ind w:left="2506" w:hanging="280"/>
      </w:pPr>
      <w:r w:rsidRPr="00550471">
        <w:t>研發精進施工技術，提昇施工安全。</w:t>
      </w:r>
    </w:p>
    <w:p w14:paraId="079C9D3B" w14:textId="77777777" w:rsidR="00B351EC" w:rsidRPr="00550471" w:rsidRDefault="00B351EC" w:rsidP="0095023F">
      <w:pPr>
        <w:pStyle w:val="Heading6"/>
        <w:ind w:left="2506" w:hanging="280"/>
      </w:pPr>
      <w:r w:rsidRPr="00550471">
        <w:t>作業發生異常時，須依風險管理相關規定管制、追蹤與修正。</w:t>
      </w:r>
    </w:p>
    <w:p w14:paraId="1E4895DC" w14:textId="77777777" w:rsidR="00B351EC" w:rsidRPr="00550471" w:rsidRDefault="00B351EC" w:rsidP="0095023F">
      <w:pPr>
        <w:pStyle w:val="Heading6"/>
        <w:ind w:left="2506" w:hanging="280"/>
      </w:pPr>
      <w:r w:rsidRPr="00550471">
        <w:t>對工作場所、作業流程及機械設備操作等作業人員其能力之適用，建立並維持適當的程序，以期消弭發生源或減低安全衛生風險。</w:t>
      </w:r>
    </w:p>
    <w:p w14:paraId="61A9DFF4" w14:textId="77777777" w:rsidR="00B351EC" w:rsidRPr="00550471" w:rsidRDefault="00B351EC" w:rsidP="0095023F">
      <w:pPr>
        <w:pStyle w:val="Heading6"/>
        <w:ind w:left="2506" w:hanging="280"/>
      </w:pPr>
      <w:r w:rsidRPr="00550471">
        <w:t>各施工階段均需有適切之自主檢查管制、識別或記錄，以資鑑別及追溯改善；承攬商應依據</w:t>
      </w:r>
      <w:r w:rsidR="000C3997" w:rsidRPr="00550471">
        <w:t>工務所</w:t>
      </w:r>
      <w:r w:rsidRPr="00550471">
        <w:t>之各項規定施工。</w:t>
      </w:r>
    </w:p>
    <w:p w14:paraId="4D0174F9" w14:textId="77777777" w:rsidR="00B351EC" w:rsidRPr="00550471" w:rsidRDefault="00B351EC" w:rsidP="0095023F">
      <w:pPr>
        <w:pStyle w:val="Heading6"/>
        <w:ind w:left="2506" w:hanging="280"/>
      </w:pPr>
      <w:r w:rsidRPr="00550471">
        <w:t>工區作業場所內應予維護並執行門禁管制。</w:t>
      </w:r>
    </w:p>
    <w:p w14:paraId="4BF14C6C" w14:textId="77777777" w:rsidR="00B351EC" w:rsidRPr="00550471" w:rsidRDefault="00B351EC" w:rsidP="0095023F">
      <w:pPr>
        <w:pStyle w:val="Heading6"/>
        <w:ind w:left="2506" w:hanging="280"/>
      </w:pPr>
      <w:r w:rsidRPr="00550471">
        <w:t>所有物料、成品及設備應有安全儲存場所及適當之作業程序，以防止</w:t>
      </w:r>
      <w:r w:rsidRPr="00550471">
        <w:lastRenderedPageBreak/>
        <w:t>其在待用或運搬期中之損傷、變質、遺失並定期掌握庫存品之數量及品質及確保安全。</w:t>
      </w:r>
    </w:p>
    <w:p w14:paraId="030DAE85" w14:textId="77777777" w:rsidR="00B351EC" w:rsidRPr="00550471" w:rsidRDefault="00B351EC" w:rsidP="0095023F">
      <w:pPr>
        <w:pStyle w:val="Heading6"/>
        <w:ind w:left="2506" w:hanging="280"/>
      </w:pPr>
      <w:r w:rsidRPr="00550471">
        <w:t>公司相關部門及</w:t>
      </w:r>
      <w:r w:rsidR="000C3997" w:rsidRPr="00550471">
        <w:t>工務所</w:t>
      </w:r>
      <w:r w:rsidRPr="00550471">
        <w:t>對安全衛生設施設置應依規定指定專人執行安全檢查，如有發現缺失危害，應立即區隔標示管制並列管與改善，相關紀錄依規定年限保存。</w:t>
      </w:r>
    </w:p>
    <w:p w14:paraId="3EECCB48" w14:textId="77777777" w:rsidR="00B351EC" w:rsidRPr="00550471" w:rsidRDefault="00B351EC" w:rsidP="0095023F">
      <w:pPr>
        <w:pStyle w:val="Heading6"/>
        <w:ind w:left="2506" w:hanging="280"/>
      </w:pPr>
      <w:r w:rsidRPr="00550471">
        <w:t>公司相關部門及</w:t>
      </w:r>
      <w:r w:rsidR="000C3997" w:rsidRPr="00550471">
        <w:t>工務所</w:t>
      </w:r>
      <w:r w:rsidRPr="00550471">
        <w:t>應辨識工作場所之危險物、有害物及管制並留存紀錄。</w:t>
      </w:r>
    </w:p>
    <w:p w14:paraId="1D3F4E05" w14:textId="77777777" w:rsidR="00B351EC" w:rsidRPr="00550471" w:rsidRDefault="00B351EC" w:rsidP="0095023F">
      <w:pPr>
        <w:pStyle w:val="Heading6"/>
        <w:ind w:left="2506" w:hanging="280"/>
      </w:pPr>
      <w:r w:rsidRPr="00550471">
        <w:t>工作場所危害物之標示應張貼於明顯處，內容包括：圖示、主要成分、危害警告訊息，危害防範措施；貯存處所應考慮於緊急時便於搬出，附近不得任意放置其他物品。</w:t>
      </w:r>
    </w:p>
    <w:p w14:paraId="20A0DD86" w14:textId="77777777" w:rsidR="00B351EC" w:rsidRPr="00550471" w:rsidRDefault="00B351EC" w:rsidP="0095023F">
      <w:pPr>
        <w:pStyle w:val="Heading6"/>
        <w:ind w:left="2506" w:hanging="280"/>
      </w:pPr>
      <w:r w:rsidRPr="00550471">
        <w:t>各單位依據規劃執行員工之健康管理及維護員工身心健康。</w:t>
      </w:r>
    </w:p>
    <w:p w14:paraId="565F3100" w14:textId="77777777" w:rsidR="00365E00" w:rsidRPr="00550471" w:rsidRDefault="00365E00" w:rsidP="0095023F">
      <w:pPr>
        <w:pStyle w:val="Heading5"/>
        <w:ind w:left="2170" w:hanging="462"/>
      </w:pPr>
      <w:r w:rsidRPr="00550471">
        <w:t>變更管理</w:t>
      </w:r>
    </w:p>
    <w:p w14:paraId="1CE7A63E" w14:textId="77777777" w:rsidR="00321A8F" w:rsidRPr="00550471" w:rsidRDefault="00321A8F" w:rsidP="0095023F">
      <w:pPr>
        <w:pStyle w:val="Heading6"/>
        <w:ind w:left="2506" w:hanging="280"/>
      </w:pPr>
      <w:r w:rsidRPr="00550471">
        <w:t>各</w:t>
      </w:r>
      <w:r w:rsidR="000C3997" w:rsidRPr="00550471">
        <w:t>工務所</w:t>
      </w:r>
      <w:r w:rsidRPr="00550471">
        <w:t>於施工過程中如有重大改變或增加工法，應就其工項及其相關工程，實施變更之危害辨識及風險評估，確認提出之改善及控制措施已符合法令標準，並確保其有效性且據以執行。</w:t>
      </w:r>
    </w:p>
    <w:p w14:paraId="7DE158CF" w14:textId="77777777" w:rsidR="00321A8F" w:rsidRPr="00550471" w:rsidRDefault="00321A8F" w:rsidP="0095023F">
      <w:pPr>
        <w:pStyle w:val="Heading6"/>
        <w:ind w:left="2506" w:hanging="280"/>
      </w:pPr>
      <w:r w:rsidRPr="00550471">
        <w:t>各部門單位應依據危害鑑別、風險評鑑及風險控制規劃程序鑑別需進行作業管制之不可接受風險之相關作業或活動，以管理安全衛生風險，這應包括變更管理。同時也應確保與變更有關之人員均被告知或接受相關之訓練，且與變更有關之文件資料亦應一併檢討修正。</w:t>
      </w:r>
    </w:p>
    <w:p w14:paraId="4918F78F" w14:textId="77777777" w:rsidR="00321A8F" w:rsidRPr="00550471" w:rsidRDefault="00321A8F" w:rsidP="00321A8F"/>
    <w:p w14:paraId="5DDDF440" w14:textId="77777777" w:rsidR="00365E00" w:rsidRPr="00550471" w:rsidRDefault="00365E00" w:rsidP="0095023F">
      <w:pPr>
        <w:pStyle w:val="Heading5"/>
        <w:ind w:left="2170" w:hanging="462"/>
      </w:pPr>
      <w:r w:rsidRPr="00550471">
        <w:lastRenderedPageBreak/>
        <w:t>採購</w:t>
      </w:r>
    </w:p>
    <w:p w14:paraId="26F02A25" w14:textId="77777777" w:rsidR="00321A8F" w:rsidRPr="00550471" w:rsidRDefault="00321A8F" w:rsidP="0095023F">
      <w:pPr>
        <w:pStyle w:val="Heading6"/>
        <w:ind w:left="2506" w:hanging="280"/>
      </w:pPr>
      <w:r w:rsidRPr="00550471">
        <w:t>確保在採購貨物與接受服務前，確認供應商與承攬商符合安全衛生相關法令與公司相關安衛要求</w:t>
      </w:r>
      <w:r w:rsidR="00A40E21" w:rsidRPr="00550471">
        <w:t>經辨識、評估及具體化到本公司之採購及租賃說明書中。</w:t>
      </w:r>
    </w:p>
    <w:p w14:paraId="668DA0AF" w14:textId="77777777" w:rsidR="00321A8F" w:rsidRPr="00550471" w:rsidRDefault="00321A8F" w:rsidP="0095023F">
      <w:pPr>
        <w:pStyle w:val="Heading6"/>
        <w:ind w:left="2506" w:hanging="280"/>
      </w:pPr>
      <w:r w:rsidRPr="00550471">
        <w:t>有關採購的部品、設備及服務之管制，同時把相關管制要求傳達給供應商及協力廠商。</w:t>
      </w:r>
    </w:p>
    <w:p w14:paraId="625A5235" w14:textId="77777777" w:rsidR="00365E00" w:rsidRPr="00550471" w:rsidRDefault="00365E00" w:rsidP="0095023F">
      <w:pPr>
        <w:pStyle w:val="Heading5"/>
        <w:ind w:left="2170" w:hanging="462"/>
      </w:pPr>
      <w:r w:rsidRPr="00550471">
        <w:t>承攬商</w:t>
      </w:r>
    </w:p>
    <w:p w14:paraId="3E10A607" w14:textId="77777777" w:rsidR="00321A8F" w:rsidRPr="00550471" w:rsidRDefault="00321A8F" w:rsidP="0095023F">
      <w:pPr>
        <w:pStyle w:val="Heading6"/>
        <w:ind w:left="2506" w:hanging="280"/>
      </w:pPr>
      <w:r w:rsidRPr="00550471">
        <w:t>確保承攬商的技術與管理能力，並將施工中之安全衛生相關管理規定明確告知廠商，以利其納入工程管理之考量。</w:t>
      </w:r>
    </w:p>
    <w:p w14:paraId="1FBE2E2A" w14:textId="77777777" w:rsidR="00321A8F" w:rsidRPr="00550471" w:rsidRDefault="00321A8F" w:rsidP="0095023F">
      <w:pPr>
        <w:pStyle w:val="Heading6"/>
        <w:ind w:left="2506" w:hanging="280"/>
      </w:pPr>
      <w:r w:rsidRPr="00550471">
        <w:t>確保各項安全衛生要求適用於承攬商及施工人員，作業開始前與承攬商建立有效危害溝通與其預防與控制措施等協調機制。</w:t>
      </w:r>
    </w:p>
    <w:p w14:paraId="5DFDD002" w14:textId="77777777" w:rsidR="00321A8F" w:rsidRPr="00550471" w:rsidRDefault="00321A8F" w:rsidP="0095023F">
      <w:pPr>
        <w:pStyle w:val="Heading6"/>
        <w:ind w:left="2506" w:hanging="280"/>
      </w:pPr>
      <w:r w:rsidRPr="00550471">
        <w:t>對於供應商與承攬商所提供的產品或作業活動，經鑑定其會造成安全衛生風險時，應把相關作業程序與要求傳達到供應商或承攬商，使其在從事相關活動能有效地控制或減少對安全衛生之風險。</w:t>
      </w:r>
    </w:p>
    <w:p w14:paraId="6D21B2E4" w14:textId="77777777" w:rsidR="00A40E21" w:rsidRPr="00550471" w:rsidRDefault="00A40E21" w:rsidP="0095023F">
      <w:pPr>
        <w:pStyle w:val="Heading6"/>
        <w:ind w:left="2506" w:hanging="280"/>
      </w:pPr>
      <w:r w:rsidRPr="00550471">
        <w:t>確保作業開始前，本公司與協力廠商在適當層級建立有效的溝通與協調機制。該機制應包括危害及其預防與控制措施之溝通。</w:t>
      </w:r>
    </w:p>
    <w:p w14:paraId="40D8D0AF" w14:textId="77777777" w:rsidR="00A40E21" w:rsidRPr="00550471" w:rsidRDefault="00A40E21" w:rsidP="0095023F">
      <w:pPr>
        <w:pStyle w:val="Heading6"/>
        <w:ind w:left="2506" w:hanging="280"/>
      </w:pPr>
      <w:r w:rsidRPr="00550471">
        <w:t>在作業開始前和作業過程中，對協力廠商及其員工應提供必要之工作場所安全衛生危害之認知及確認應有之教育訓練。</w:t>
      </w:r>
    </w:p>
    <w:p w14:paraId="58CAAD27" w14:textId="77777777" w:rsidR="00365E00" w:rsidRPr="00550471" w:rsidRDefault="00A40E21" w:rsidP="0095023F">
      <w:pPr>
        <w:pStyle w:val="Heading6"/>
        <w:ind w:left="2506" w:hanging="280"/>
      </w:pPr>
      <w:r w:rsidRPr="00550471">
        <w:t>定期監督協力廠商工作場所之安全衛生績效確保協力廠商落實現場安全衛生管理。</w:t>
      </w:r>
    </w:p>
    <w:p w14:paraId="72619A5D" w14:textId="77777777" w:rsidR="00365E00" w:rsidRPr="00550471" w:rsidRDefault="00365E00" w:rsidP="004D3B00">
      <w:pPr>
        <w:pStyle w:val="Heading4"/>
      </w:pPr>
      <w:r w:rsidRPr="00550471">
        <w:t>緊急事件整備與應變</w:t>
      </w:r>
    </w:p>
    <w:p w14:paraId="256BE2E3" w14:textId="77777777" w:rsidR="00602841" w:rsidRPr="00550471" w:rsidRDefault="00602841" w:rsidP="0095023F">
      <w:pPr>
        <w:pStyle w:val="Heading5"/>
        <w:ind w:left="2170" w:hanging="462"/>
      </w:pPr>
      <w:r w:rsidRPr="00550471">
        <w:t>為使本公司職安事件、本公司大樓與工地職安事件通報及處理制度化，以便掌握處理時效，降低事件產生之不良影響並建立預警制度與危機處理。</w:t>
      </w:r>
    </w:p>
    <w:p w14:paraId="36EBF71B" w14:textId="77777777" w:rsidR="00602841" w:rsidRPr="00550471" w:rsidRDefault="00602841" w:rsidP="0095023F">
      <w:pPr>
        <w:pStyle w:val="Heading5"/>
        <w:ind w:left="2170" w:hanging="462"/>
      </w:pPr>
      <w:r w:rsidRPr="00550471">
        <w:t>職安事件通報及處理方式</w:t>
      </w:r>
      <w:r w:rsidRPr="00550471">
        <w:t xml:space="preserve">: </w:t>
      </w:r>
      <w:r w:rsidRPr="00550471">
        <w:t>依本公司職安事件、事故等性質及其作業危害特性，制定</w:t>
      </w:r>
      <w:r w:rsidR="000C3997" w:rsidRPr="00550471">
        <w:t>通報及處理機制</w:t>
      </w:r>
      <w:r w:rsidRPr="00550471">
        <w:t>，並針對可能發生之意外或緊急狀況作進行有效管理。</w:t>
      </w:r>
    </w:p>
    <w:p w14:paraId="15739C14" w14:textId="77777777" w:rsidR="00076CD9" w:rsidRPr="00550471" w:rsidRDefault="00076CD9" w:rsidP="0095023F">
      <w:pPr>
        <w:pStyle w:val="Heading5"/>
        <w:ind w:left="2170" w:hanging="462"/>
      </w:pPr>
      <w:r w:rsidRPr="00550471">
        <w:t>規劃緊急應變應包含陳述現場急救、醫療救援、消防和疏散工作場所全體</w:t>
      </w:r>
      <w:r w:rsidRPr="00550471">
        <w:lastRenderedPageBreak/>
        <w:t>人員之措施和步驟及確保在工作場所發生緊急情況時，能提供必要之資訊、內部溝通與協調，以保護全體人員之安全。</w:t>
      </w:r>
    </w:p>
    <w:p w14:paraId="0F3779DE" w14:textId="77777777" w:rsidR="00076CD9" w:rsidRPr="00550471" w:rsidRDefault="00076CD9" w:rsidP="0095023F">
      <w:pPr>
        <w:pStyle w:val="Heading5"/>
        <w:ind w:left="2170" w:hanging="462"/>
      </w:pPr>
      <w:r w:rsidRPr="00550471">
        <w:t>規劃緊急應變時，應考慮相關利害相關者的需求，如緊急服務提供者或鄰近廠商。如實際可行包括相關利害相關者參與。</w:t>
      </w:r>
    </w:p>
    <w:p w14:paraId="5E4B01E1" w14:textId="77777777" w:rsidR="00602841" w:rsidRPr="00550471" w:rsidRDefault="00602841" w:rsidP="0095023F">
      <w:pPr>
        <w:pStyle w:val="Heading5"/>
        <w:ind w:left="2170" w:hanging="462"/>
      </w:pPr>
      <w:r w:rsidRPr="00550471">
        <w:t>緊急應變訓練與測試</w:t>
      </w:r>
      <w:r w:rsidRPr="00550471">
        <w:t>:</w:t>
      </w:r>
      <w:r w:rsidRPr="00550471">
        <w:t>應就所制定之緊急應變程序對員工施以定期演練，以測試緊急應變程序的有效性及從業人員應變能力，並保存紀錄。</w:t>
      </w:r>
    </w:p>
    <w:p w14:paraId="7E93F278" w14:textId="77777777" w:rsidR="00602841" w:rsidRPr="00550471" w:rsidRDefault="00602841" w:rsidP="0095023F">
      <w:pPr>
        <w:pStyle w:val="Heading5"/>
        <w:ind w:left="2170" w:hanging="462"/>
      </w:pPr>
      <w:r w:rsidRPr="00550471">
        <w:t>緊急事件準備及應變方式之修訂</w:t>
      </w:r>
      <w:r w:rsidR="00076CD9" w:rsidRPr="00550471">
        <w:t xml:space="preserve">: </w:t>
      </w:r>
      <w:r w:rsidR="00076CD9" w:rsidRPr="00550471">
        <w:t>遇有意外或緊急狀況發生後，必要時，應重新審查緊急事故準備及應變計畫和程序，檢討搶救及醫療支援系統適切性，並依其所需修訂緊急應變程序。</w:t>
      </w:r>
    </w:p>
    <w:p w14:paraId="0CC9EEB7" w14:textId="77777777" w:rsidR="009B635E" w:rsidRPr="00550471" w:rsidRDefault="009B635E" w:rsidP="009B635E">
      <w:pPr>
        <w:pStyle w:val="Heading1"/>
      </w:pPr>
      <w:bookmarkStart w:id="75" w:name="_Toc522793811"/>
      <w:r w:rsidRPr="00550471">
        <w:t>績效評估</w:t>
      </w:r>
      <w:bookmarkEnd w:id="75"/>
    </w:p>
    <w:p w14:paraId="39D7A58B" w14:textId="77777777" w:rsidR="00365E00" w:rsidRPr="00550471" w:rsidRDefault="00365E00" w:rsidP="004D3B00">
      <w:pPr>
        <w:pStyle w:val="Heading4"/>
      </w:pPr>
      <w:r w:rsidRPr="00550471">
        <w:t>監督、量測、分析及評估</w:t>
      </w:r>
    </w:p>
    <w:p w14:paraId="20F68EC7" w14:textId="77777777" w:rsidR="009B6DD2" w:rsidRPr="00550471" w:rsidRDefault="009B6DD2" w:rsidP="0095023F">
      <w:pPr>
        <w:pStyle w:val="Heading5"/>
        <w:ind w:left="2170" w:hanging="462"/>
      </w:pPr>
      <w:r w:rsidRPr="00550471">
        <w:lastRenderedPageBreak/>
        <w:t>本公司應建立安全衛生管理系統績效量測與監督方式。藉由定期之績效量測與監督，確保本公司安衛管理系統之持續性運作。</w:t>
      </w:r>
    </w:p>
    <w:p w14:paraId="2DD0347F" w14:textId="77777777" w:rsidR="009B6DD2" w:rsidRPr="00550471" w:rsidRDefault="009B6DD2" w:rsidP="0095023F">
      <w:pPr>
        <w:pStyle w:val="Heading5"/>
        <w:ind w:left="2170" w:hanging="462"/>
      </w:pPr>
      <w:r w:rsidRPr="00550471">
        <w:t>建立安全衛生管理系統績效量測與監督方式時，應符合下列管理原則：</w:t>
      </w:r>
    </w:p>
    <w:p w14:paraId="277ABB90" w14:textId="77777777" w:rsidR="009B6DD2" w:rsidRPr="00550471" w:rsidRDefault="009B6DD2" w:rsidP="0095023F">
      <w:pPr>
        <w:pStyle w:val="Heading6"/>
        <w:ind w:left="2506" w:hanging="280"/>
      </w:pPr>
      <w:r w:rsidRPr="00550471">
        <w:t>依去年度績效指標的審查結果，檢討新年度績效指標及其管理值。</w:t>
      </w:r>
    </w:p>
    <w:p w14:paraId="2A7A4B78" w14:textId="77777777" w:rsidR="009B6DD2" w:rsidRPr="00550471" w:rsidRDefault="009B6DD2" w:rsidP="0095023F">
      <w:pPr>
        <w:pStyle w:val="Heading6"/>
        <w:ind w:left="2506" w:hanging="280"/>
      </w:pPr>
      <w:r w:rsidRPr="00550471">
        <w:t>本公司安全衛生管理系統之年度績效指標，應包含主動性及被動性績效量測指標，該等指標經本公司安衛管理代表核准後，由各單位據以執行。</w:t>
      </w:r>
    </w:p>
    <w:p w14:paraId="30AE115D" w14:textId="77777777" w:rsidR="009B6DD2" w:rsidRPr="00550471" w:rsidRDefault="009B6DD2" w:rsidP="0095023F">
      <w:pPr>
        <w:pStyle w:val="Heading6"/>
        <w:ind w:left="2506" w:hanging="280"/>
      </w:pPr>
      <w:r w:rsidRPr="00550471">
        <w:t>績效指標盡可能具有可量測數據或紀錄，以進行後續監督控制與追蹤。</w:t>
      </w:r>
    </w:p>
    <w:p w14:paraId="20DCDD4D" w14:textId="77777777" w:rsidR="009B6DD2" w:rsidRPr="00550471" w:rsidRDefault="009B6DD2" w:rsidP="0095023F">
      <w:pPr>
        <w:pStyle w:val="Heading6"/>
        <w:ind w:left="2506" w:hanging="280"/>
      </w:pPr>
      <w:r w:rsidRPr="00550471">
        <w:t>各執行單位應將績效指標項目，納入日常管理與作業管制。</w:t>
      </w:r>
    </w:p>
    <w:p w14:paraId="54229582" w14:textId="77777777" w:rsidR="009B6DD2" w:rsidRPr="00550471" w:rsidRDefault="009B6DD2" w:rsidP="0095023F">
      <w:pPr>
        <w:pStyle w:val="Heading6"/>
        <w:ind w:left="2506" w:hanging="280"/>
      </w:pPr>
      <w:r w:rsidRPr="00550471">
        <w:t>定期彙整各執行單位的績效結果，並將結果提報於主管會議中檢討。</w:t>
      </w:r>
    </w:p>
    <w:p w14:paraId="4DCE8174" w14:textId="77777777" w:rsidR="009B6DD2" w:rsidRPr="00550471" w:rsidRDefault="009B6DD2" w:rsidP="0095023F">
      <w:pPr>
        <w:pStyle w:val="Heading6"/>
        <w:ind w:left="2506" w:hanging="280"/>
      </w:pPr>
      <w:r w:rsidRPr="00550471">
        <w:t>各權責單位主管，應定期查核其單位安全衛生目標及管理方案之執行現況。</w:t>
      </w:r>
    </w:p>
    <w:p w14:paraId="06492832" w14:textId="77777777" w:rsidR="009B6DD2" w:rsidRPr="00550471" w:rsidRDefault="009B6DD2" w:rsidP="0095023F">
      <w:pPr>
        <w:pStyle w:val="Heading5"/>
        <w:ind w:left="2170" w:hanging="462"/>
      </w:pPr>
      <w:r w:rsidRPr="00550471">
        <w:t>監測設備的管制原則</w:t>
      </w:r>
    </w:p>
    <w:p w14:paraId="3F97AC9A" w14:textId="77777777" w:rsidR="009B6DD2" w:rsidRPr="00550471" w:rsidRDefault="009B6DD2" w:rsidP="0095023F">
      <w:pPr>
        <w:pStyle w:val="Heading6"/>
        <w:ind w:left="2506" w:hanging="280"/>
      </w:pPr>
      <w:r w:rsidRPr="00550471">
        <w:t>監督量測相關設備應定期予以校正維護並保存其紀錄。</w:t>
      </w:r>
    </w:p>
    <w:p w14:paraId="38C570C1" w14:textId="77777777" w:rsidR="009B6DD2" w:rsidRPr="00550471" w:rsidRDefault="009B6DD2" w:rsidP="0095023F">
      <w:pPr>
        <w:pStyle w:val="Heading6"/>
        <w:ind w:left="2506" w:hanging="280"/>
      </w:pPr>
      <w:r w:rsidRPr="00550471">
        <w:t>各</w:t>
      </w:r>
      <w:r w:rsidR="000C3997" w:rsidRPr="00550471">
        <w:t>工務所應</w:t>
      </w:r>
      <w:r w:rsidRPr="00550471">
        <w:t>規劃執行各項安全衛生環境測定作業。</w:t>
      </w:r>
    </w:p>
    <w:p w14:paraId="098369AB" w14:textId="77777777" w:rsidR="00593CE5" w:rsidRPr="00550471" w:rsidRDefault="00593CE5" w:rsidP="0095023F">
      <w:pPr>
        <w:pStyle w:val="Heading5"/>
        <w:ind w:left="2170" w:hanging="462"/>
      </w:pPr>
      <w:r w:rsidRPr="00550471">
        <w:t>守規性評估</w:t>
      </w:r>
    </w:p>
    <w:p w14:paraId="11797886" w14:textId="77777777" w:rsidR="00B21F85" w:rsidRPr="00550471" w:rsidRDefault="00B21F85" w:rsidP="0095023F">
      <w:pPr>
        <w:pStyle w:val="Heading6"/>
        <w:ind w:left="2506" w:hanging="280"/>
      </w:pPr>
      <w:r w:rsidRPr="00550471">
        <w:t>本公司應建立定期評估適用法規要求事項之符合性方式，藉由定期查核以確保均能符合政府法規之承諾。</w:t>
      </w:r>
    </w:p>
    <w:p w14:paraId="7C117761" w14:textId="77777777" w:rsidR="00B21F85" w:rsidRPr="00550471" w:rsidRDefault="00B21F85" w:rsidP="0095023F">
      <w:pPr>
        <w:pStyle w:val="Heading6"/>
        <w:ind w:left="2506" w:hanging="280"/>
      </w:pPr>
      <w:r w:rsidRPr="00550471">
        <w:t>藉由網路、通訊與同業交流等方式獲取政府機關發布之安全衛生相關法令、公告及通報等資料取得法規。</w:t>
      </w:r>
    </w:p>
    <w:p w14:paraId="451DC81D" w14:textId="77777777" w:rsidR="00B21F85" w:rsidRPr="00550471" w:rsidRDefault="00B21F85" w:rsidP="0095023F">
      <w:pPr>
        <w:pStyle w:val="Heading6"/>
        <w:ind w:left="2506" w:hanging="280"/>
      </w:pPr>
      <w:r w:rsidRPr="00550471">
        <w:t>定期查核法規之變更、新增或廢除，應審查其適切性並公告其內容。</w:t>
      </w:r>
    </w:p>
    <w:p w14:paraId="2292CE63" w14:textId="77777777" w:rsidR="00B21F85" w:rsidRPr="00550471" w:rsidRDefault="00B21F85" w:rsidP="0095023F">
      <w:pPr>
        <w:pStyle w:val="Heading6"/>
        <w:ind w:left="2506" w:hanging="280"/>
      </w:pPr>
      <w:r w:rsidRPr="00550471">
        <w:t>各權責單位進行法規符合性查核時，應將查核結果予以記錄並建檔存查。</w:t>
      </w:r>
    </w:p>
    <w:p w14:paraId="75047B3C" w14:textId="77777777" w:rsidR="00B21F85" w:rsidRPr="00550471" w:rsidRDefault="00B21F85" w:rsidP="0095023F">
      <w:pPr>
        <w:pStyle w:val="Heading6"/>
        <w:ind w:left="2506" w:hanging="280"/>
      </w:pPr>
      <w:r w:rsidRPr="00550471">
        <w:t>定期重新鑑定、查核法令及其他要求事項之適用性，並彙整陳核最高管理階層。</w:t>
      </w:r>
    </w:p>
    <w:p w14:paraId="47F8B3BE" w14:textId="77777777" w:rsidR="00365E00" w:rsidRPr="00550471" w:rsidRDefault="00365E00" w:rsidP="004D3B00">
      <w:pPr>
        <w:pStyle w:val="Heading4"/>
      </w:pPr>
      <w:r w:rsidRPr="00550471">
        <w:t>內部稽核</w:t>
      </w:r>
    </w:p>
    <w:p w14:paraId="2B145F1C" w14:textId="77777777" w:rsidR="003B6DC0" w:rsidRPr="00550471" w:rsidRDefault="003B6DC0" w:rsidP="0095023F">
      <w:pPr>
        <w:pStyle w:val="Heading5"/>
        <w:ind w:left="2170" w:hanging="462"/>
      </w:pPr>
      <w:r w:rsidRPr="00550471">
        <w:t>為驗證本公司職業安全衛生系統內之各管理要項均能有效且達成既定之目</w:t>
      </w:r>
      <w:r w:rsidRPr="00550471">
        <w:lastRenderedPageBreak/>
        <w:t>標，並符合</w:t>
      </w:r>
      <w:r w:rsidR="00492442" w:rsidRPr="00550471">
        <w:t>ISO 45001</w:t>
      </w:r>
      <w:r w:rsidR="00B9187F" w:rsidRPr="00550471">
        <w:rPr>
          <w:rFonts w:hint="eastAsia"/>
        </w:rPr>
        <w:t>：</w:t>
      </w:r>
      <w:r w:rsidR="00492442" w:rsidRPr="00550471">
        <w:t>2018</w:t>
      </w:r>
      <w:r w:rsidRPr="00550471">
        <w:t>要求，應建立稽核管理程序，以確定安衛管理系統有效運作。</w:t>
      </w:r>
    </w:p>
    <w:p w14:paraId="47917BE7" w14:textId="77777777" w:rsidR="003B6DC0" w:rsidRPr="00550471" w:rsidRDefault="003B6DC0" w:rsidP="0095023F">
      <w:pPr>
        <w:pStyle w:val="Heading5"/>
        <w:ind w:left="2170" w:hanging="462"/>
      </w:pPr>
      <w:r w:rsidRPr="00550471">
        <w:t>本公司建立之稽核程序及其管制方法應符合下列之管理原則：</w:t>
      </w:r>
    </w:p>
    <w:p w14:paraId="334B38BE" w14:textId="77777777" w:rsidR="003B6DC0" w:rsidRPr="00550471" w:rsidRDefault="003B6DC0" w:rsidP="0095023F">
      <w:pPr>
        <w:pStyle w:val="Heading6"/>
        <w:ind w:left="2506" w:hanging="280"/>
      </w:pPr>
      <w:r w:rsidRPr="00550471">
        <w:t>應定期執行內部稽核。</w:t>
      </w:r>
    </w:p>
    <w:p w14:paraId="67CC931C" w14:textId="77777777" w:rsidR="003B6DC0" w:rsidRPr="00550471" w:rsidRDefault="003B6DC0" w:rsidP="0095023F">
      <w:pPr>
        <w:pStyle w:val="Heading6"/>
        <w:ind w:left="2506" w:hanging="280"/>
      </w:pPr>
      <w:r w:rsidRPr="00550471">
        <w:t>安衛管理系統之稽核應區分為系統稽核與工程現場查核兩部分進行。</w:t>
      </w:r>
    </w:p>
    <w:p w14:paraId="2E347AF4" w14:textId="77777777" w:rsidR="003B6DC0" w:rsidRPr="00550471" w:rsidRDefault="003B6DC0" w:rsidP="0095023F">
      <w:pPr>
        <w:pStyle w:val="Heading6"/>
        <w:ind w:left="2506" w:hanging="280"/>
      </w:pPr>
      <w:r w:rsidRPr="00550471">
        <w:t>應依據受稽核業務與地點之情況、重要性，以及先前稽核之結果進行規</w:t>
      </w:r>
      <w:r w:rsidR="00D779FB" w:rsidRPr="00550471">
        <w:t>劃。</w:t>
      </w:r>
      <w:r w:rsidRPr="00550471">
        <w:br/>
      </w:r>
    </w:p>
    <w:p w14:paraId="2E5DBE0E" w14:textId="77777777" w:rsidR="003B6DC0" w:rsidRPr="00550471" w:rsidRDefault="003B6DC0" w:rsidP="0095023F">
      <w:pPr>
        <w:pStyle w:val="Heading6"/>
        <w:ind w:left="2506" w:hanging="280"/>
      </w:pPr>
      <w:r w:rsidRPr="00550471">
        <w:t>規劃時，應訂定稽核準則、範圍、頻率和方法，並考量所有標準條款之要求及安衛管理業務權責，以確保標準內所有條款要求均已包含於規劃中。</w:t>
      </w:r>
    </w:p>
    <w:p w14:paraId="5D50E9A3" w14:textId="77777777" w:rsidR="003B6DC0" w:rsidRPr="00550471" w:rsidRDefault="003B6DC0" w:rsidP="0095023F">
      <w:pPr>
        <w:pStyle w:val="Heading6"/>
        <w:ind w:left="2506" w:hanging="280"/>
      </w:pPr>
      <w:r w:rsidRPr="00550471">
        <w:t>稽核成員應派任具稽核資格及安衛管理員資格以上或等效資格人員參與，並應確保稽核過程之客觀與公平。</w:t>
      </w:r>
    </w:p>
    <w:p w14:paraId="04200828" w14:textId="77777777" w:rsidR="003B6DC0" w:rsidRPr="00550471" w:rsidRDefault="003B6DC0" w:rsidP="0095023F">
      <w:pPr>
        <w:pStyle w:val="Heading6"/>
        <w:ind w:left="2506" w:hanging="280"/>
      </w:pPr>
      <w:r w:rsidRPr="00550471">
        <w:t>應明訂規劃與執行稽核、報告稽核結果及保存稽核紀錄之權責和要求。</w:t>
      </w:r>
    </w:p>
    <w:p w14:paraId="5BE59642" w14:textId="77777777" w:rsidR="003B6DC0" w:rsidRPr="00550471" w:rsidRDefault="003B6DC0" w:rsidP="0095023F">
      <w:pPr>
        <w:pStyle w:val="Heading5"/>
        <w:ind w:left="2170" w:hanging="462"/>
      </w:pPr>
      <w:r w:rsidRPr="00550471">
        <w:t>受稽業務之主管對稽核時所發現的缺失，應採取行動以消弭不符合事項及其原因；後續跟催作業，應包括所採措施的查證以及查證結果的報告。</w:t>
      </w:r>
    </w:p>
    <w:p w14:paraId="11C256DE" w14:textId="77777777" w:rsidR="003B6DC0" w:rsidRPr="00550471" w:rsidRDefault="003B6DC0" w:rsidP="0095023F">
      <w:pPr>
        <w:pStyle w:val="Heading5"/>
        <w:ind w:left="2170" w:hanging="462"/>
      </w:pPr>
      <w:r w:rsidRPr="00550471">
        <w:t>稽核成果應彙整、檢討後經統計分析定期提供管理階層審查，作為各單位安全衛生管理執行績效與回饋改善安全衛生管理系統。</w:t>
      </w:r>
    </w:p>
    <w:p w14:paraId="678B43E9" w14:textId="77777777" w:rsidR="001A1218" w:rsidRPr="00550471" w:rsidRDefault="001A1218" w:rsidP="0095023F">
      <w:pPr>
        <w:pStyle w:val="Heading5"/>
        <w:ind w:left="2170" w:hanging="462"/>
      </w:pPr>
      <w:r w:rsidRPr="00550471">
        <w:t>安全衛生稽核時，應考慮安全衛生管理系統是否：</w:t>
      </w:r>
    </w:p>
    <w:p w14:paraId="64B92380" w14:textId="77777777" w:rsidR="001A1218" w:rsidRPr="00550471" w:rsidRDefault="001A1218" w:rsidP="0095023F">
      <w:pPr>
        <w:pStyle w:val="Heading6"/>
        <w:ind w:left="2506" w:hanging="280"/>
      </w:pPr>
      <w:r w:rsidRPr="00550471">
        <w:t>符合職安衛管理的各項規劃事項</w:t>
      </w:r>
      <w:r w:rsidRPr="00550471">
        <w:t>(</w:t>
      </w:r>
      <w:r w:rsidRPr="00550471">
        <w:t>包含風險控管</w:t>
      </w:r>
      <w:r w:rsidRPr="00550471">
        <w:t>)</w:t>
      </w:r>
      <w:r w:rsidRPr="00550471">
        <w:t>，包括本標準的要求事項。</w:t>
      </w:r>
    </w:p>
    <w:p w14:paraId="2D93C7E2" w14:textId="77777777" w:rsidR="001A1218" w:rsidRPr="00550471" w:rsidRDefault="001A1218" w:rsidP="0095023F">
      <w:pPr>
        <w:pStyle w:val="Heading6"/>
        <w:ind w:left="2506" w:hanging="280"/>
      </w:pPr>
      <w:r w:rsidRPr="00550471">
        <w:t>適當地實施與維持。</w:t>
      </w:r>
    </w:p>
    <w:p w14:paraId="1967EF89" w14:textId="77777777" w:rsidR="001A1218" w:rsidRPr="00550471" w:rsidRDefault="001A1218" w:rsidP="0095023F">
      <w:pPr>
        <w:pStyle w:val="Heading6"/>
        <w:ind w:left="2506" w:hanging="280"/>
      </w:pPr>
      <w:r w:rsidRPr="00550471">
        <w:t>有效符合本公司的政策及目標。</w:t>
      </w:r>
    </w:p>
    <w:p w14:paraId="435D2AB8" w14:textId="77777777" w:rsidR="001A1218" w:rsidRPr="00550471" w:rsidRDefault="001A1218" w:rsidP="0095023F">
      <w:pPr>
        <w:pStyle w:val="Heading6"/>
        <w:ind w:left="2506" w:hanging="280"/>
      </w:pPr>
      <w:r w:rsidRPr="00550471">
        <w:t>達成遵守相關之安全衛生法規。</w:t>
      </w:r>
    </w:p>
    <w:p w14:paraId="683CA76A" w14:textId="77777777" w:rsidR="001A1218" w:rsidRPr="00550471" w:rsidRDefault="001A1218" w:rsidP="0095023F">
      <w:pPr>
        <w:pStyle w:val="Heading6"/>
        <w:ind w:left="2506" w:hanging="280"/>
      </w:pPr>
      <w:r w:rsidRPr="00550471">
        <w:t>有效地促進全體員工之參與安全衛生管理事務。</w:t>
      </w:r>
    </w:p>
    <w:p w14:paraId="79EF6DCA" w14:textId="77777777" w:rsidR="001A1218" w:rsidRPr="00550471" w:rsidRDefault="001A1218" w:rsidP="0095023F">
      <w:pPr>
        <w:pStyle w:val="Heading6"/>
        <w:ind w:left="2506" w:hanging="280"/>
      </w:pPr>
      <w:r w:rsidRPr="00550471">
        <w:t>安全衛生管理績效評估及前次稽核活動之結果有所回應。</w:t>
      </w:r>
    </w:p>
    <w:p w14:paraId="7153C7E1" w14:textId="77777777" w:rsidR="001A1218" w:rsidRPr="00550471" w:rsidRDefault="001A1218" w:rsidP="0095023F">
      <w:pPr>
        <w:pStyle w:val="Heading6"/>
        <w:ind w:left="2506" w:hanging="280"/>
      </w:pPr>
      <w:r w:rsidRPr="00550471">
        <w:t>符合持續改善之目的。</w:t>
      </w:r>
    </w:p>
    <w:p w14:paraId="3627F95A" w14:textId="77777777" w:rsidR="00B16510" w:rsidRPr="00550471" w:rsidRDefault="00B16510" w:rsidP="004D3B00">
      <w:pPr>
        <w:pStyle w:val="Heading4"/>
      </w:pPr>
      <w:r w:rsidRPr="00550471">
        <w:lastRenderedPageBreak/>
        <w:t>管理審查</w:t>
      </w:r>
    </w:p>
    <w:p w14:paraId="3695B9DA" w14:textId="77777777" w:rsidR="003B6DC0" w:rsidRPr="00550471" w:rsidRDefault="003B6DC0" w:rsidP="0095023F">
      <w:pPr>
        <w:pStyle w:val="Heading5"/>
        <w:ind w:left="2170" w:hanging="462"/>
      </w:pPr>
      <w:r w:rsidRPr="00550471">
        <w:t>本公司應建立管理階層審查程序，以作為執行系統管理審查的依據。</w:t>
      </w:r>
    </w:p>
    <w:p w14:paraId="2907B6F7" w14:textId="77777777" w:rsidR="003B6DC0" w:rsidRPr="00550471" w:rsidRDefault="003B6DC0" w:rsidP="0095023F">
      <w:pPr>
        <w:pStyle w:val="Heading5"/>
        <w:ind w:left="2170" w:hanging="462"/>
      </w:pPr>
      <w:r w:rsidRPr="00550471">
        <w:t>安全衛生管理系統管理階層審查應確認以下事項：</w:t>
      </w:r>
    </w:p>
    <w:p w14:paraId="2802E23F" w14:textId="77777777" w:rsidR="003B6DC0" w:rsidRPr="00550471" w:rsidRDefault="003B6DC0" w:rsidP="0095023F">
      <w:pPr>
        <w:pStyle w:val="Heading6"/>
        <w:ind w:left="2506" w:hanging="280"/>
      </w:pPr>
      <w:r w:rsidRPr="00550471">
        <w:t>職業健康與安全政策、目標與使命；安衛系統架構之適切性與落實狀況。</w:t>
      </w:r>
    </w:p>
    <w:p w14:paraId="11AE4D6D" w14:textId="77777777" w:rsidR="003B6DC0" w:rsidRPr="00550471" w:rsidRDefault="003B6DC0" w:rsidP="0095023F">
      <w:pPr>
        <w:pStyle w:val="Heading6"/>
        <w:ind w:left="2506" w:hanging="280"/>
      </w:pPr>
      <w:r w:rsidRPr="00550471">
        <w:t>定期安衛稽核與安衛制度等結果檢討。</w:t>
      </w:r>
    </w:p>
    <w:p w14:paraId="66DD0D76" w14:textId="77777777" w:rsidR="003B6DC0" w:rsidRPr="00550471" w:rsidRDefault="003B6DC0" w:rsidP="0095023F">
      <w:pPr>
        <w:pStyle w:val="Heading6"/>
        <w:ind w:left="2506" w:hanging="280"/>
      </w:pPr>
      <w:r w:rsidRPr="00550471">
        <w:t>預防與矯正措施之處理成效。</w:t>
      </w:r>
    </w:p>
    <w:p w14:paraId="495A50EB" w14:textId="77777777" w:rsidR="003B6DC0" w:rsidRPr="00550471" w:rsidRDefault="003B6DC0" w:rsidP="0095023F">
      <w:pPr>
        <w:pStyle w:val="Heading6"/>
        <w:ind w:left="2506" w:hanging="280"/>
      </w:pPr>
      <w:r w:rsidRPr="00550471">
        <w:t>風險判定結果之管理。</w:t>
      </w:r>
    </w:p>
    <w:p w14:paraId="28DF142D" w14:textId="77777777" w:rsidR="001542F9" w:rsidRPr="00550471" w:rsidRDefault="001542F9" w:rsidP="0095023F">
      <w:pPr>
        <w:pStyle w:val="Heading6"/>
        <w:ind w:left="2506" w:hanging="280"/>
      </w:pPr>
      <w:r w:rsidRPr="00550471">
        <w:t>參與及諮商的結果。</w:t>
      </w:r>
    </w:p>
    <w:p w14:paraId="1115BCCB" w14:textId="77777777" w:rsidR="003B6DC0" w:rsidRPr="00550471" w:rsidRDefault="003B6DC0" w:rsidP="0095023F">
      <w:pPr>
        <w:pStyle w:val="Heading6"/>
        <w:ind w:left="2506" w:hanging="280"/>
      </w:pPr>
      <w:r w:rsidRPr="00550471">
        <w:t>利害相關者所關切的事項。</w:t>
      </w:r>
    </w:p>
    <w:p w14:paraId="09F8854D" w14:textId="77777777" w:rsidR="003B6DC0" w:rsidRPr="00550471" w:rsidRDefault="003B6DC0" w:rsidP="0095023F">
      <w:pPr>
        <w:pStyle w:val="Heading6"/>
        <w:ind w:left="2506" w:hanging="280"/>
      </w:pPr>
      <w:r w:rsidRPr="00550471">
        <w:t>先前管理階層審查的追蹤措施。</w:t>
      </w:r>
    </w:p>
    <w:p w14:paraId="1E1E8E60" w14:textId="77777777" w:rsidR="003B6DC0" w:rsidRPr="00550471" w:rsidRDefault="003B6DC0" w:rsidP="0095023F">
      <w:pPr>
        <w:pStyle w:val="Heading6"/>
        <w:ind w:left="2506" w:hanging="280"/>
      </w:pPr>
      <w:r w:rsidRPr="00550471">
        <w:t>職安事件分析。</w:t>
      </w:r>
    </w:p>
    <w:p w14:paraId="1548C395" w14:textId="77777777" w:rsidR="001542F9" w:rsidRPr="00550471" w:rsidRDefault="001542F9" w:rsidP="0095023F">
      <w:pPr>
        <w:pStyle w:val="Heading6"/>
        <w:ind w:left="2506" w:hanging="280"/>
      </w:pPr>
      <w:r w:rsidRPr="00550471">
        <w:t>本公司的安全衛生績效。</w:t>
      </w:r>
    </w:p>
    <w:p w14:paraId="2383E247" w14:textId="77777777" w:rsidR="001542F9" w:rsidRPr="00550471" w:rsidRDefault="001542F9" w:rsidP="0095023F">
      <w:pPr>
        <w:pStyle w:val="Heading6"/>
        <w:ind w:left="2506" w:hanging="280"/>
      </w:pPr>
      <w:r w:rsidRPr="00550471">
        <w:t>情勢的變化，包括法規與有關於安全衛生風險相關的其他要求事項之發展。</w:t>
      </w:r>
    </w:p>
    <w:p w14:paraId="158C8BA5" w14:textId="77777777" w:rsidR="003B6DC0" w:rsidRPr="00550471" w:rsidRDefault="003B6DC0" w:rsidP="0095023F">
      <w:pPr>
        <w:pStyle w:val="Heading6"/>
        <w:ind w:left="2506" w:hanging="280"/>
      </w:pPr>
      <w:r w:rsidRPr="00550471">
        <w:t>員工健康保護及健康促進的實施結果。</w:t>
      </w:r>
    </w:p>
    <w:p w14:paraId="4BD60837" w14:textId="77777777" w:rsidR="003B6DC0" w:rsidRPr="00550471" w:rsidRDefault="003B6DC0" w:rsidP="0095023F">
      <w:pPr>
        <w:pStyle w:val="Heading6"/>
        <w:ind w:left="2506" w:hanging="280"/>
      </w:pPr>
      <w:r w:rsidRPr="00550471">
        <w:t>員工健康監控結果的分析。</w:t>
      </w:r>
    </w:p>
    <w:p w14:paraId="6D060690" w14:textId="77777777" w:rsidR="003B6DC0" w:rsidRPr="00550471" w:rsidRDefault="003B6DC0" w:rsidP="0095023F">
      <w:pPr>
        <w:pStyle w:val="Heading6"/>
        <w:ind w:left="2506" w:hanging="280"/>
      </w:pPr>
      <w:r w:rsidRPr="00550471">
        <w:t>改善及建議事項。</w:t>
      </w:r>
    </w:p>
    <w:p w14:paraId="1B36A153" w14:textId="77777777" w:rsidR="003B6DC0" w:rsidRPr="00550471" w:rsidRDefault="003B6DC0" w:rsidP="0095023F">
      <w:pPr>
        <w:pStyle w:val="Heading5"/>
        <w:ind w:left="2170" w:hanging="462"/>
      </w:pPr>
      <w:r w:rsidRPr="00550471">
        <w:t>安全衛生管理系統管理階層審查每年至少應報告乙次，必要時得增加次數並得與職業安全衛生委員會合併召開。</w:t>
      </w:r>
    </w:p>
    <w:p w14:paraId="19D7ACEB" w14:textId="77777777" w:rsidR="003B6DC0" w:rsidRPr="00550471" w:rsidRDefault="003B6DC0" w:rsidP="0095023F">
      <w:pPr>
        <w:pStyle w:val="Heading5"/>
        <w:ind w:left="2170" w:hanging="462"/>
      </w:pPr>
      <w:r w:rsidRPr="00550471">
        <w:t>安全衛生管理系統管理階層審查所決議事項，所有相關部門應確實遵守並積極執行。</w:t>
      </w:r>
    </w:p>
    <w:p w14:paraId="02117CF4" w14:textId="77777777" w:rsidR="003B6DC0" w:rsidRPr="00550471" w:rsidRDefault="003B6DC0" w:rsidP="0095023F">
      <w:pPr>
        <w:pStyle w:val="Heading5"/>
        <w:ind w:left="2170" w:hanging="462"/>
      </w:pPr>
      <w:r w:rsidRPr="00550471">
        <w:t>安全衛生管理系統管理階層審查所決議事項，相關部門應於時效內執行完畢，並提出報告。</w:t>
      </w:r>
    </w:p>
    <w:p w14:paraId="73F35E5A" w14:textId="77777777" w:rsidR="003B6DC0" w:rsidRPr="00550471" w:rsidRDefault="003B6DC0" w:rsidP="003B6DC0"/>
    <w:p w14:paraId="5A778800" w14:textId="77777777" w:rsidR="009B635E" w:rsidRPr="00550471" w:rsidRDefault="009B635E" w:rsidP="009B635E">
      <w:pPr>
        <w:pStyle w:val="Heading1"/>
      </w:pPr>
      <w:bookmarkStart w:id="76" w:name="_Toc522793812"/>
      <w:r w:rsidRPr="00550471">
        <w:lastRenderedPageBreak/>
        <w:t>改善</w:t>
      </w:r>
      <w:bookmarkEnd w:id="76"/>
    </w:p>
    <w:p w14:paraId="36A948BC" w14:textId="77777777" w:rsidR="00E477E6" w:rsidRPr="00550471" w:rsidRDefault="00365E00" w:rsidP="000F7AF3">
      <w:pPr>
        <w:pStyle w:val="Heading2"/>
      </w:pPr>
      <w:bookmarkStart w:id="77" w:name="_Toc266791599"/>
      <w:bookmarkStart w:id="78" w:name="_Toc522793813"/>
      <w:bookmarkEnd w:id="77"/>
      <w:r w:rsidRPr="00550471">
        <w:t>事件、不符合事項及矯正措施</w:t>
      </w:r>
      <w:bookmarkEnd w:id="78"/>
    </w:p>
    <w:p w14:paraId="17581AE2" w14:textId="77777777" w:rsidR="00593CE5" w:rsidRPr="00550471" w:rsidRDefault="00593CE5" w:rsidP="00A312A7">
      <w:pPr>
        <w:spacing w:line="360" w:lineRule="auto"/>
        <w:ind w:leftChars="478" w:left="1147" w:firstLine="1"/>
        <w:rPr>
          <w:snapToGrid w:val="0"/>
        </w:rPr>
      </w:pPr>
      <w:r w:rsidRPr="00550471">
        <w:rPr>
          <w:snapToGrid w:val="0"/>
        </w:rPr>
        <w:t>為防止安衛管理系統內之不</w:t>
      </w:r>
      <w:r w:rsidRPr="00550471">
        <w:t>符合</w:t>
      </w:r>
      <w:r w:rsidRPr="00550471">
        <w:rPr>
          <w:snapToGrid w:val="0"/>
        </w:rPr>
        <w:t>、職安事件情況發生，積極消除實際發生或不符合事項之潛在原因，乃採取有效之矯正措施及預防措施，管理原則其內容包括：</w:t>
      </w:r>
    </w:p>
    <w:p w14:paraId="2A0C07A0" w14:textId="77777777" w:rsidR="00593CE5" w:rsidRPr="00550471" w:rsidRDefault="00593CE5" w:rsidP="004D3B00">
      <w:pPr>
        <w:pStyle w:val="Heading4"/>
      </w:pPr>
      <w:r w:rsidRPr="00550471">
        <w:t>職安事件、不符合事項之檢討與處理</w:t>
      </w:r>
    </w:p>
    <w:p w14:paraId="2A8D4F75" w14:textId="77777777" w:rsidR="00593CE5" w:rsidRPr="00550471" w:rsidRDefault="00593CE5" w:rsidP="0095023F">
      <w:pPr>
        <w:pStyle w:val="Heading5"/>
        <w:ind w:left="2170" w:hanging="462"/>
      </w:pPr>
      <w:r w:rsidRPr="00550471">
        <w:t>對於職安事件、不符合事項，須依規定由權責人員依「職安事件通報及處理程序」予以調查及處理。</w:t>
      </w:r>
    </w:p>
    <w:p w14:paraId="0A2DF62D" w14:textId="77777777" w:rsidR="00593CE5" w:rsidRPr="00550471" w:rsidRDefault="00593CE5" w:rsidP="0095023F">
      <w:pPr>
        <w:pStyle w:val="Heading5"/>
        <w:ind w:left="2170" w:hanging="462"/>
      </w:pPr>
      <w:r w:rsidRPr="00550471">
        <w:t>職安事件、不符合事項情況之處置順序視影響程度而定。</w:t>
      </w:r>
    </w:p>
    <w:p w14:paraId="2049D871" w14:textId="77777777" w:rsidR="00593CE5" w:rsidRPr="00550471" w:rsidRDefault="00593CE5" w:rsidP="0095023F">
      <w:pPr>
        <w:pStyle w:val="Heading5"/>
        <w:ind w:left="2170" w:hanging="462"/>
      </w:pPr>
      <w:r w:rsidRPr="00550471">
        <w:t>對於職安事件、不符合事項之安衛狀況，由權責單位採取行動，調查並確認職安事件之真正原因，以有效杜絕問題再度發生。</w:t>
      </w:r>
    </w:p>
    <w:p w14:paraId="4C013474" w14:textId="77777777" w:rsidR="00417CC3" w:rsidRPr="00550471" w:rsidRDefault="00593CE5" w:rsidP="0095023F">
      <w:pPr>
        <w:pStyle w:val="Heading5"/>
        <w:ind w:left="2170" w:hanging="462"/>
      </w:pPr>
      <w:r w:rsidRPr="00550471">
        <w:t>職安事件、不符合事項之安衛管制應依規定作相關紀錄，並加以管制。</w:t>
      </w:r>
    </w:p>
    <w:p w14:paraId="654611F7" w14:textId="77777777" w:rsidR="00417CC3" w:rsidRPr="00550471" w:rsidRDefault="00417CC3" w:rsidP="0095023F">
      <w:pPr>
        <w:pStyle w:val="Heading5"/>
        <w:ind w:left="2170" w:hanging="462"/>
      </w:pPr>
      <w:r w:rsidRPr="00550471">
        <w:t>決定適當之矯正措施前，依風險評估後所決定之處理方法，限期完成不合格情況之處理，以避免類似職安事件再度發生並降低其風險。</w:t>
      </w:r>
    </w:p>
    <w:p w14:paraId="4C2C2A0A" w14:textId="77777777" w:rsidR="00417CC3" w:rsidRPr="00550471" w:rsidRDefault="000C3997" w:rsidP="0095023F">
      <w:pPr>
        <w:pStyle w:val="Heading5"/>
        <w:ind w:left="2170" w:hanging="462"/>
      </w:pPr>
      <w:r w:rsidRPr="00550471">
        <w:t>工務所</w:t>
      </w:r>
      <w:r w:rsidR="00417CC3" w:rsidRPr="00550471">
        <w:t>應依據公司所定程序，就工地發生與工作有關之傷病、不健康事件、職業災害，實施調查，以分析事故原因，研擬預防對策，納入工地安全衛生管理計畫改善，並回報公司彙整運用。</w:t>
      </w:r>
    </w:p>
    <w:p w14:paraId="55559E65" w14:textId="77777777" w:rsidR="00593CE5" w:rsidRPr="00550471" w:rsidRDefault="00593CE5" w:rsidP="004D3B00">
      <w:pPr>
        <w:pStyle w:val="Heading4"/>
      </w:pPr>
      <w:r w:rsidRPr="00550471">
        <w:t>矯正措施及預防措施</w:t>
      </w:r>
    </w:p>
    <w:p w14:paraId="50AA5D96" w14:textId="77777777" w:rsidR="00417CC3" w:rsidRPr="00550471" w:rsidRDefault="00417CC3" w:rsidP="0095023F">
      <w:pPr>
        <w:pStyle w:val="Heading5"/>
        <w:ind w:left="2170" w:hanging="462"/>
      </w:pPr>
      <w:r w:rsidRPr="00550471">
        <w:lastRenderedPageBreak/>
        <w:t>公司應建立並維持文件化資訊以改善職業安全衛生管理系統之推動成效。</w:t>
      </w:r>
    </w:p>
    <w:p w14:paraId="32D5159D" w14:textId="77777777" w:rsidR="00593CE5" w:rsidRPr="00550471" w:rsidRDefault="00593CE5" w:rsidP="0095023F">
      <w:pPr>
        <w:pStyle w:val="Heading5"/>
        <w:ind w:left="2170" w:hanging="462"/>
      </w:pPr>
      <w:r w:rsidRPr="00550471">
        <w:t>安衛管理系統相關之安衛變異狀況，應由權責人員評估其影響程度與損失風險，並決定採取適當之矯正措施，以確保矯正措施之執行及有效性。</w:t>
      </w:r>
    </w:p>
    <w:p w14:paraId="33AB04DF" w14:textId="77777777" w:rsidR="00FE17AE" w:rsidRPr="00550471" w:rsidRDefault="00FE17AE" w:rsidP="0095023F">
      <w:pPr>
        <w:pStyle w:val="Heading5"/>
        <w:ind w:left="2170" w:hanging="462"/>
      </w:pPr>
      <w:r w:rsidRPr="00550471">
        <w:t>當矯正措施與預防措施鑑別出新的或已改變的危害，或是新的或改變現有控制措施的需求，相關的程序應要求在實施之前，對提出的措施進行風險評估。在評估預防措施要求過程中，對所發現不夠充分或可能不充分的危害及風險管制措施，本公司應予以合理的調整其層次。</w:t>
      </w:r>
    </w:p>
    <w:p w14:paraId="42E6BAE0" w14:textId="77777777" w:rsidR="00593CE5" w:rsidRPr="00550471" w:rsidRDefault="00593CE5" w:rsidP="0095023F">
      <w:pPr>
        <w:pStyle w:val="Heading5"/>
        <w:ind w:left="2170" w:hanging="462"/>
      </w:pPr>
      <w:r w:rsidRPr="00550471">
        <w:t>應由權責單位管理矯正措施，以確保矯正措施之執行及有效性並記錄之。</w:t>
      </w:r>
    </w:p>
    <w:p w14:paraId="289BF161" w14:textId="77777777" w:rsidR="00593CE5" w:rsidRPr="00550471" w:rsidRDefault="00593CE5" w:rsidP="0095023F">
      <w:pPr>
        <w:pStyle w:val="Heading5"/>
        <w:ind w:left="2170" w:hanging="462"/>
      </w:pPr>
      <w:r w:rsidRPr="00550471">
        <w:t>職安</w:t>
      </w:r>
      <w:r w:rsidR="00083443" w:rsidRPr="00550471">
        <w:t>單位</w:t>
      </w:r>
      <w:r w:rsidRPr="00550471">
        <w:t>藉由定期公告宣導業界類似職安事件提供</w:t>
      </w:r>
      <w:r w:rsidR="000C3997" w:rsidRPr="00550471">
        <w:t>工務所</w:t>
      </w:r>
      <w:r w:rsidRPr="00550471">
        <w:t>做為其預防措施執行參考。</w:t>
      </w:r>
    </w:p>
    <w:p w14:paraId="0187CD17" w14:textId="77777777" w:rsidR="00593CE5" w:rsidRPr="00550471" w:rsidRDefault="00083443" w:rsidP="0095023F">
      <w:pPr>
        <w:pStyle w:val="Heading5"/>
        <w:ind w:left="2170" w:hanging="462"/>
      </w:pPr>
      <w:r w:rsidRPr="00550471">
        <w:t>職安單位</w:t>
      </w:r>
      <w:r w:rsidR="00593CE5" w:rsidRPr="00550471">
        <w:t>藉由上述資料彙整與分析，作為安全衛生管理系統改善之依據。</w:t>
      </w:r>
    </w:p>
    <w:p w14:paraId="51D39D55" w14:textId="77777777" w:rsidR="00593CE5" w:rsidRPr="00550471" w:rsidRDefault="00593CE5" w:rsidP="00593CE5"/>
    <w:p w14:paraId="3E47A5A4" w14:textId="77777777" w:rsidR="00365E00" w:rsidRPr="00550471" w:rsidRDefault="00365E00" w:rsidP="000F7AF3">
      <w:pPr>
        <w:pStyle w:val="Heading2"/>
      </w:pPr>
      <w:bookmarkStart w:id="79" w:name="_Toc522793814"/>
      <w:r w:rsidRPr="00550471">
        <w:t>持續改善</w:t>
      </w:r>
      <w:bookmarkEnd w:id="79"/>
    </w:p>
    <w:p w14:paraId="5DAA48C3" w14:textId="77777777" w:rsidR="00D6477B" w:rsidRPr="00550471" w:rsidRDefault="00D6477B" w:rsidP="004D3B00">
      <w:pPr>
        <w:pStyle w:val="Heading4"/>
      </w:pPr>
      <w:r w:rsidRPr="00550471">
        <w:t>公司應建立並維持文件化資訊藉由下到事項持續改善職安衛管理系統的適宜性、充分性及有效性，以</w:t>
      </w:r>
    </w:p>
    <w:p w14:paraId="68B645EA" w14:textId="77777777" w:rsidR="00D6477B" w:rsidRPr="00550471" w:rsidRDefault="00D6477B" w:rsidP="0095023F">
      <w:pPr>
        <w:pStyle w:val="Heading5"/>
        <w:ind w:left="2170" w:hanging="462"/>
      </w:pPr>
      <w:r w:rsidRPr="00550471">
        <w:t>提升職安衛績效；</w:t>
      </w:r>
    </w:p>
    <w:p w14:paraId="33A5237C" w14:textId="77777777" w:rsidR="00D6477B" w:rsidRPr="00550471" w:rsidRDefault="00D6477B" w:rsidP="0095023F">
      <w:pPr>
        <w:pStyle w:val="Heading5"/>
        <w:ind w:left="2170" w:hanging="462"/>
      </w:pPr>
      <w:r w:rsidRPr="00550471">
        <w:t>鼓勵支持職安衛管理系統的文化；</w:t>
      </w:r>
    </w:p>
    <w:p w14:paraId="614F2117" w14:textId="77777777" w:rsidR="00D6477B" w:rsidRPr="00550471" w:rsidRDefault="00D6477B" w:rsidP="0095023F">
      <w:pPr>
        <w:pStyle w:val="Heading5"/>
        <w:ind w:left="2170" w:hanging="462"/>
      </w:pPr>
      <w:r w:rsidRPr="00550471">
        <w:t>鼓勵工作者參與實施持續改善職安衛管理系統的措施；</w:t>
      </w:r>
    </w:p>
    <w:p w14:paraId="33B54F6A" w14:textId="77777777" w:rsidR="00D6477B" w:rsidRPr="00550471" w:rsidRDefault="00D6477B" w:rsidP="0095023F">
      <w:pPr>
        <w:pStyle w:val="Heading5"/>
        <w:ind w:left="2170" w:hanging="462"/>
      </w:pPr>
      <w:r w:rsidRPr="00550471">
        <w:t>與工作者及其代表</w:t>
      </w:r>
      <w:r w:rsidRPr="00550471">
        <w:t>(</w:t>
      </w:r>
      <w:r w:rsidRPr="00550471">
        <w:t>若有</w:t>
      </w:r>
      <w:r w:rsidRPr="00550471">
        <w:t>)</w:t>
      </w:r>
      <w:r w:rsidRPr="00550471">
        <w:t>溝通持續改善的相關結果；</w:t>
      </w:r>
    </w:p>
    <w:p w14:paraId="4DB46A1A" w14:textId="77777777" w:rsidR="00D6477B" w:rsidRPr="00550471" w:rsidRDefault="00D6477B" w:rsidP="0095023F">
      <w:pPr>
        <w:pStyle w:val="Heading5"/>
        <w:ind w:left="2170" w:hanging="462"/>
      </w:pPr>
      <w:r w:rsidRPr="00550471">
        <w:t>維持及保存文件化資訊，以作為持續改善結果的佐證。</w:t>
      </w:r>
    </w:p>
    <w:p w14:paraId="1D57440F" w14:textId="77777777" w:rsidR="00D6477B" w:rsidRPr="00550471" w:rsidRDefault="000C3997" w:rsidP="004D3B00">
      <w:pPr>
        <w:pStyle w:val="Heading4"/>
      </w:pPr>
      <w:r w:rsidRPr="00550471">
        <w:t>工務所</w:t>
      </w:r>
      <w:r w:rsidR="00D6477B" w:rsidRPr="00550471">
        <w:t>應提供建議，並協助公司持續進行職業安全衛生管理系統之改善，提升工程安全衛生管理績效。</w:t>
      </w:r>
    </w:p>
    <w:p w14:paraId="37DABA68" w14:textId="77777777" w:rsidR="00D6477B" w:rsidRPr="00550471" w:rsidRDefault="00D6477B" w:rsidP="00D6477B">
      <w:pPr>
        <w:spacing w:line="360" w:lineRule="auto"/>
        <w:ind w:leftChars="355" w:left="852" w:firstLine="1"/>
      </w:pPr>
    </w:p>
    <w:p w14:paraId="5D2E0225" w14:textId="77777777" w:rsidR="00CB4FF5" w:rsidRPr="00550471" w:rsidRDefault="00CB4FF5" w:rsidP="00417CC3">
      <w:pPr>
        <w:pStyle w:val="a0"/>
      </w:pPr>
    </w:p>
    <w:sectPr w:rsidR="00CB4FF5" w:rsidRPr="00550471" w:rsidSect="009E77E3">
      <w:headerReference w:type="default" r:id="rId9"/>
      <w:type w:val="continuous"/>
      <w:pgSz w:w="11906" w:h="16838" w:code="9"/>
      <w:pgMar w:top="2268" w:right="851" w:bottom="1418" w:left="1134" w:header="851"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16280" w14:textId="77777777" w:rsidR="003B3965" w:rsidRDefault="003B3965">
      <w:r>
        <w:separator/>
      </w:r>
    </w:p>
    <w:p w14:paraId="746CCA59" w14:textId="77777777" w:rsidR="003B3965" w:rsidRDefault="003B3965"/>
  </w:endnote>
  <w:endnote w:type="continuationSeparator" w:id="0">
    <w:p w14:paraId="4BC6FFBE" w14:textId="77777777" w:rsidR="003B3965" w:rsidRDefault="003B3965">
      <w:r>
        <w:continuationSeparator/>
      </w:r>
    </w:p>
    <w:p w14:paraId="2C4DF557" w14:textId="77777777" w:rsidR="003B3965" w:rsidRDefault="003B3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標楷體">
    <w:charset w:val="88"/>
    <w:family w:val="auto"/>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新細明體">
    <w:charset w:val="88"/>
    <w:family w:val="auto"/>
    <w:pitch w:val="variable"/>
    <w:sig w:usb0="A00002FF" w:usb1="28CFFCFA" w:usb2="00000016" w:usb3="00000000" w:csb0="00100001" w:csb1="00000000"/>
  </w:font>
  <w:font w:name="華康標楷體">
    <w:altName w:val="新細明體"/>
    <w:charset w:val="88"/>
    <w:family w:val="modern"/>
    <w:pitch w:val="fixed"/>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49DC2" w14:textId="77777777" w:rsidR="003B3965" w:rsidRDefault="003B3965">
      <w:r>
        <w:separator/>
      </w:r>
    </w:p>
    <w:p w14:paraId="2854D4E0" w14:textId="77777777" w:rsidR="003B3965" w:rsidRDefault="003B3965"/>
  </w:footnote>
  <w:footnote w:type="continuationSeparator" w:id="0">
    <w:p w14:paraId="50FBDBD0" w14:textId="77777777" w:rsidR="003B3965" w:rsidRDefault="003B3965">
      <w:r>
        <w:continuationSeparator/>
      </w:r>
    </w:p>
    <w:p w14:paraId="692CA662" w14:textId="77777777" w:rsidR="003B3965" w:rsidRDefault="003B396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9" w:type="dxa"/>
      <w:tblInd w:w="108" w:type="dxa"/>
      <w:tblLayout w:type="fixed"/>
      <w:tblLook w:val="01E0" w:firstRow="1" w:lastRow="1" w:firstColumn="1" w:lastColumn="1" w:noHBand="0" w:noVBand="0"/>
    </w:tblPr>
    <w:tblGrid>
      <w:gridCol w:w="7547"/>
      <w:gridCol w:w="2432"/>
    </w:tblGrid>
    <w:tr w:rsidR="000C3997" w14:paraId="62AA39CF" w14:textId="77777777" w:rsidTr="00D6477B">
      <w:trPr>
        <w:trHeight w:val="540"/>
      </w:trPr>
      <w:tc>
        <w:tcPr>
          <w:tcW w:w="7547" w:type="dxa"/>
          <w:vAlign w:val="center"/>
        </w:tcPr>
        <w:p w14:paraId="784EA113" w14:textId="77777777" w:rsidR="000C3997" w:rsidRPr="005D6733" w:rsidRDefault="000C3997" w:rsidP="00FA5FFE">
          <w:pPr>
            <w:pStyle w:val="Header"/>
            <w:spacing w:line="360" w:lineRule="auto"/>
            <w:jc w:val="both"/>
            <w:rPr>
              <w:b/>
              <w:sz w:val="28"/>
              <w:szCs w:val="28"/>
            </w:rPr>
          </w:pPr>
          <w:r>
            <w:rPr>
              <w:noProof/>
              <w:sz w:val="24"/>
              <w:szCs w:val="24"/>
            </w:rPr>
            <w:drawing>
              <wp:anchor distT="0" distB="0" distL="114300" distR="114300" simplePos="0" relativeHeight="251659264" behindDoc="0" locked="0" layoutInCell="1" allowOverlap="1" wp14:anchorId="357AAF24" wp14:editId="3E9DC34E">
                <wp:simplePos x="0" y="0"/>
                <wp:positionH relativeFrom="column">
                  <wp:posOffset>-2860040</wp:posOffset>
                </wp:positionH>
                <wp:positionV relativeFrom="paragraph">
                  <wp:posOffset>56515</wp:posOffset>
                </wp:positionV>
                <wp:extent cx="2736850" cy="439420"/>
                <wp:effectExtent l="0" t="0" r="6350" b="0"/>
                <wp:wrapSquare wrapText="bothSides"/>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670D181.tmp"/>
                        <pic:cNvPicPr/>
                      </pic:nvPicPr>
                      <pic:blipFill rotWithShape="1">
                        <a:blip r:embed="rId1" cstate="print">
                          <a:extLst>
                            <a:ext uri="{28A0092B-C50C-407E-A947-70E740481C1C}">
                              <a14:useLocalDpi xmlns:a14="http://schemas.microsoft.com/office/drawing/2010/main" val="0"/>
                            </a:ext>
                          </a:extLst>
                        </a:blip>
                        <a:srcRect t="7116" b="11910"/>
                        <a:stretch/>
                      </pic:blipFill>
                      <pic:spPr bwMode="auto">
                        <a:xfrm>
                          <a:off x="0" y="0"/>
                          <a:ext cx="2736850" cy="439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32" w:type="dxa"/>
          <w:vMerge w:val="restart"/>
        </w:tcPr>
        <w:p w14:paraId="7B8652BB" w14:textId="77777777" w:rsidR="000C3997" w:rsidRPr="00A96CAE" w:rsidRDefault="000C3997" w:rsidP="00FA5FFE">
          <w:pPr>
            <w:rPr>
              <w:sz w:val="20"/>
            </w:rPr>
          </w:pPr>
          <w:r w:rsidRPr="00A96CAE">
            <w:rPr>
              <w:rFonts w:hint="eastAsia"/>
              <w:sz w:val="20"/>
            </w:rPr>
            <w:t>版別：</w:t>
          </w:r>
          <w:r>
            <w:rPr>
              <w:rFonts w:hint="eastAsia"/>
              <w:sz w:val="20"/>
            </w:rPr>
            <w:t>1.0</w:t>
          </w:r>
        </w:p>
        <w:p w14:paraId="6B20C173" w14:textId="77777777" w:rsidR="000C3997" w:rsidRPr="00EC12D1" w:rsidRDefault="000C3997" w:rsidP="00FA5FFE">
          <w:pPr>
            <w:pStyle w:val="Header"/>
            <w:spacing w:line="360" w:lineRule="auto"/>
          </w:pPr>
          <w:r>
            <w:rPr>
              <w:rFonts w:hint="eastAsia"/>
            </w:rPr>
            <w:t>頁次：</w:t>
          </w:r>
          <w:r>
            <w:rPr>
              <w:rStyle w:val="PageNumber"/>
            </w:rPr>
            <w:fldChar w:fldCharType="begin"/>
          </w:r>
          <w:r>
            <w:rPr>
              <w:rStyle w:val="PageNumber"/>
            </w:rPr>
            <w:instrText xml:space="preserve"> PAGE </w:instrText>
          </w:r>
          <w:r>
            <w:rPr>
              <w:rStyle w:val="PageNumber"/>
            </w:rPr>
            <w:fldChar w:fldCharType="separate"/>
          </w:r>
          <w:r w:rsidR="00D67C25">
            <w:rPr>
              <w:rStyle w:val="PageNumber"/>
              <w:noProof/>
            </w:rPr>
            <w:t>25</w:t>
          </w:r>
          <w:r>
            <w:rPr>
              <w:rStyle w:val="PageNumber"/>
            </w:rPr>
            <w:fldChar w:fldCharType="end"/>
          </w:r>
        </w:p>
      </w:tc>
    </w:tr>
    <w:tr w:rsidR="000C3997" w14:paraId="062A260C" w14:textId="77777777" w:rsidTr="00D6477B">
      <w:trPr>
        <w:trHeight w:hRule="exact" w:val="540"/>
      </w:trPr>
      <w:tc>
        <w:tcPr>
          <w:tcW w:w="7547" w:type="dxa"/>
          <w:vAlign w:val="center"/>
        </w:tcPr>
        <w:p w14:paraId="37789CBB" w14:textId="77777777" w:rsidR="000C3997" w:rsidRDefault="000C3997" w:rsidP="00FA5FFE">
          <w:pPr>
            <w:pStyle w:val="Header"/>
            <w:spacing w:line="360" w:lineRule="exact"/>
            <w:rPr>
              <w:noProof/>
              <w:sz w:val="24"/>
              <w:szCs w:val="24"/>
            </w:rPr>
          </w:pPr>
          <w:r w:rsidRPr="005D6733">
            <w:rPr>
              <w:rFonts w:hint="eastAsia"/>
              <w:b/>
              <w:sz w:val="28"/>
              <w:szCs w:val="28"/>
            </w:rPr>
            <w:t xml:space="preserve"> </w:t>
          </w:r>
          <w:r>
            <w:rPr>
              <w:rFonts w:hint="eastAsia"/>
              <w:b/>
              <w:sz w:val="28"/>
              <w:szCs w:val="28"/>
            </w:rPr>
            <w:t>職業安全衛生手冊</w:t>
          </w:r>
          <w:r w:rsidRPr="005D6733">
            <w:rPr>
              <w:rFonts w:hint="eastAsia"/>
              <w:b/>
              <w:sz w:val="28"/>
              <w:szCs w:val="28"/>
            </w:rPr>
            <w:t>(</w:t>
          </w:r>
          <w:r w:rsidRPr="005D6733">
            <w:rPr>
              <w:rFonts w:hint="eastAsia"/>
              <w:b/>
              <w:sz w:val="28"/>
              <w:szCs w:val="28"/>
            </w:rPr>
            <w:t>參考範本</w:t>
          </w:r>
          <w:r w:rsidRPr="005D6733">
            <w:rPr>
              <w:rFonts w:hint="eastAsia"/>
              <w:b/>
              <w:sz w:val="28"/>
              <w:szCs w:val="28"/>
            </w:rPr>
            <w:t>)</w:t>
          </w:r>
        </w:p>
      </w:tc>
      <w:tc>
        <w:tcPr>
          <w:tcW w:w="2432" w:type="dxa"/>
          <w:vMerge/>
        </w:tcPr>
        <w:p w14:paraId="2921864E" w14:textId="77777777" w:rsidR="000C3997" w:rsidRPr="00A96CAE" w:rsidRDefault="000C3997" w:rsidP="00FA5FFE">
          <w:pPr>
            <w:rPr>
              <w:sz w:val="20"/>
            </w:rPr>
          </w:pPr>
        </w:p>
      </w:tc>
    </w:tr>
  </w:tbl>
  <w:p w14:paraId="1A024752" w14:textId="77777777" w:rsidR="000C3997" w:rsidRDefault="000C3997" w:rsidP="00B4414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1B3AC10C"/>
    <w:lvl w:ilvl="0">
      <w:numFmt w:val="decimal"/>
      <w:pStyle w:val="Heading1"/>
      <w:lvlText w:val="%1"/>
      <w:lvlJc w:val="left"/>
      <w:pPr>
        <w:tabs>
          <w:tab w:val="num" w:pos="0"/>
        </w:tabs>
        <w:ind w:left="580" w:hanging="340"/>
      </w:pPr>
      <w:rPr>
        <w:rFonts w:ascii="Times New Roman" w:hAnsi="Times New Roman" w:hint="default"/>
      </w:rPr>
    </w:lvl>
    <w:lvl w:ilvl="1">
      <w:start w:val="1"/>
      <w:numFmt w:val="decimal"/>
      <w:pStyle w:val="Heading2"/>
      <w:lvlText w:val="%1.%2"/>
      <w:lvlJc w:val="left"/>
      <w:pPr>
        <w:tabs>
          <w:tab w:val="num" w:pos="0"/>
        </w:tabs>
        <w:ind w:left="1140" w:hanging="539"/>
      </w:pPr>
      <w:rPr>
        <w:rFonts w:ascii="Times New Roman" w:hAnsi="Times New Roman" w:hint="default"/>
      </w:rPr>
    </w:lvl>
    <w:lvl w:ilvl="2">
      <w:start w:val="1"/>
      <w:numFmt w:val="decimal"/>
      <w:pStyle w:val="Heading3"/>
      <w:lvlText w:val="%1.%2.%3"/>
      <w:lvlJc w:val="left"/>
      <w:pPr>
        <w:tabs>
          <w:tab w:val="num" w:pos="1720"/>
        </w:tabs>
        <w:ind w:left="1720" w:hanging="680"/>
      </w:pPr>
      <w:rPr>
        <w:rFonts w:ascii="Times New Roman" w:hAnsi="Times New Roman" w:hint="default"/>
      </w:rPr>
    </w:lvl>
    <w:lvl w:ilvl="3">
      <w:start w:val="1"/>
      <w:numFmt w:val="decimal"/>
      <w:pStyle w:val="Heading4"/>
      <w:lvlText w:val="%4)"/>
      <w:lvlJc w:val="left"/>
      <w:pPr>
        <w:tabs>
          <w:tab w:val="num" w:pos="492"/>
        </w:tabs>
        <w:ind w:left="2212" w:hanging="510"/>
      </w:pPr>
      <w:rPr>
        <w:rFonts w:ascii="Times New Roman" w:hAnsi="Times New Roman" w:hint="default"/>
      </w:rPr>
    </w:lvl>
    <w:lvl w:ilvl="4">
      <w:start w:val="1"/>
      <w:numFmt w:val="decimal"/>
      <w:pStyle w:val="Heading5"/>
      <w:lvlText w:val="(%5)"/>
      <w:lvlJc w:val="left"/>
      <w:pPr>
        <w:tabs>
          <w:tab w:val="num" w:pos="96"/>
        </w:tabs>
        <w:ind w:left="1816" w:hanging="539"/>
      </w:pPr>
      <w:rPr>
        <w:rFonts w:ascii="Times New Roman" w:hAnsi="Times New Roman" w:hint="default"/>
      </w:rPr>
    </w:lvl>
    <w:lvl w:ilvl="5">
      <w:start w:val="1"/>
      <w:numFmt w:val="lowerLetter"/>
      <w:pStyle w:val="Heading6"/>
      <w:lvlText w:val="%6)"/>
      <w:lvlJc w:val="left"/>
      <w:pPr>
        <w:tabs>
          <w:tab w:val="num" w:pos="0"/>
        </w:tabs>
        <w:ind w:left="1720" w:hanging="539"/>
      </w:pPr>
      <w:rPr>
        <w:rFonts w:ascii="Times New Roman" w:hAnsi="Times New Roman" w:hint="default"/>
      </w:rPr>
    </w:lvl>
    <w:lvl w:ilvl="6">
      <w:start w:val="1"/>
      <w:numFmt w:val="lowerLetter"/>
      <w:pStyle w:val="Heading7"/>
      <w:lvlText w:val="(%7)"/>
      <w:lvlJc w:val="left"/>
      <w:pPr>
        <w:tabs>
          <w:tab w:val="num" w:pos="0"/>
        </w:tabs>
        <w:ind w:left="1720" w:hanging="425"/>
      </w:pPr>
      <w:rPr>
        <w:rFonts w:ascii="Times New Roman" w:hAnsi="Times New Roman" w:hint="default"/>
      </w:rPr>
    </w:lvl>
    <w:lvl w:ilvl="7">
      <w:start w:val="1"/>
      <w:numFmt w:val="lowerLetter"/>
      <w:pStyle w:val="84"/>
      <w:lvlText w:val="(%8)"/>
      <w:lvlJc w:val="left"/>
      <w:pPr>
        <w:tabs>
          <w:tab w:val="num" w:pos="0"/>
        </w:tabs>
        <w:ind w:left="1720" w:hanging="425"/>
      </w:pPr>
      <w:rPr>
        <w:rFonts w:ascii="Times New Roman" w:hAnsi="Times New Roman" w:hint="default"/>
      </w:rPr>
    </w:lvl>
    <w:lvl w:ilvl="8">
      <w:start w:val="1"/>
      <w:numFmt w:val="lowerRoman"/>
      <w:lvlText w:val="(%9)"/>
      <w:lvlJc w:val="left"/>
      <w:pPr>
        <w:tabs>
          <w:tab w:val="num" w:pos="0"/>
        </w:tabs>
        <w:ind w:left="1718" w:hanging="425"/>
      </w:pPr>
      <w:rPr>
        <w:rFonts w:ascii="Times New Roman" w:hAnsi="Times New Roman" w:hint="default"/>
      </w:rPr>
    </w:lvl>
  </w:abstractNum>
  <w:abstractNum w:abstractNumId="1">
    <w:nsid w:val="25666D26"/>
    <w:multiLevelType w:val="hybridMultilevel"/>
    <w:tmpl w:val="57F6E4AC"/>
    <w:lvl w:ilvl="0" w:tplc="459038AA">
      <w:start w:val="1"/>
      <w:numFmt w:val="lowerLetter"/>
      <w:pStyle w:val="a"/>
      <w:lvlText w:val="(%1)"/>
      <w:lvlJc w:val="left"/>
      <w:pPr>
        <w:tabs>
          <w:tab w:val="num" w:pos="2400"/>
        </w:tabs>
        <w:ind w:left="240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1C"/>
    <w:rsid w:val="000272FE"/>
    <w:rsid w:val="000273F9"/>
    <w:rsid w:val="00035702"/>
    <w:rsid w:val="0003585B"/>
    <w:rsid w:val="00076CD9"/>
    <w:rsid w:val="00083443"/>
    <w:rsid w:val="00090D49"/>
    <w:rsid w:val="000A6CF9"/>
    <w:rsid w:val="000B3D11"/>
    <w:rsid w:val="000C3997"/>
    <w:rsid w:val="000C3B3A"/>
    <w:rsid w:val="000D148B"/>
    <w:rsid w:val="000D3FE2"/>
    <w:rsid w:val="000D6151"/>
    <w:rsid w:val="000E1BE0"/>
    <w:rsid w:val="000E2270"/>
    <w:rsid w:val="000F7AF3"/>
    <w:rsid w:val="00101359"/>
    <w:rsid w:val="0011092F"/>
    <w:rsid w:val="0011559B"/>
    <w:rsid w:val="001274FC"/>
    <w:rsid w:val="00135194"/>
    <w:rsid w:val="00142C43"/>
    <w:rsid w:val="00152C73"/>
    <w:rsid w:val="001542F9"/>
    <w:rsid w:val="00172510"/>
    <w:rsid w:val="00194846"/>
    <w:rsid w:val="001A03CA"/>
    <w:rsid w:val="001A1218"/>
    <w:rsid w:val="001A248C"/>
    <w:rsid w:val="001B0C3E"/>
    <w:rsid w:val="001B23BC"/>
    <w:rsid w:val="001C315B"/>
    <w:rsid w:val="001C64A8"/>
    <w:rsid w:val="001D3F42"/>
    <w:rsid w:val="00200C51"/>
    <w:rsid w:val="00212FA3"/>
    <w:rsid w:val="00213922"/>
    <w:rsid w:val="002152BD"/>
    <w:rsid w:val="0022190F"/>
    <w:rsid w:val="00266D0A"/>
    <w:rsid w:val="0028006E"/>
    <w:rsid w:val="0029077B"/>
    <w:rsid w:val="00296EBF"/>
    <w:rsid w:val="002A10BC"/>
    <w:rsid w:val="002B2821"/>
    <w:rsid w:val="002B5CF3"/>
    <w:rsid w:val="00314768"/>
    <w:rsid w:val="00317B02"/>
    <w:rsid w:val="00321A8F"/>
    <w:rsid w:val="003624D8"/>
    <w:rsid w:val="00362EC9"/>
    <w:rsid w:val="00364CEB"/>
    <w:rsid w:val="00365E00"/>
    <w:rsid w:val="00371483"/>
    <w:rsid w:val="00381895"/>
    <w:rsid w:val="00390568"/>
    <w:rsid w:val="00397B23"/>
    <w:rsid w:val="003B03A4"/>
    <w:rsid w:val="003B3965"/>
    <w:rsid w:val="003B6DC0"/>
    <w:rsid w:val="003C1CF7"/>
    <w:rsid w:val="003C4C1B"/>
    <w:rsid w:val="003D0713"/>
    <w:rsid w:val="003D1A66"/>
    <w:rsid w:val="003D41C7"/>
    <w:rsid w:val="003E3093"/>
    <w:rsid w:val="003E4A34"/>
    <w:rsid w:val="003E7D22"/>
    <w:rsid w:val="00401129"/>
    <w:rsid w:val="00403671"/>
    <w:rsid w:val="00406DB6"/>
    <w:rsid w:val="00417CC3"/>
    <w:rsid w:val="00432E22"/>
    <w:rsid w:val="004330DD"/>
    <w:rsid w:val="0045693A"/>
    <w:rsid w:val="00480F22"/>
    <w:rsid w:val="00492442"/>
    <w:rsid w:val="004A5D32"/>
    <w:rsid w:val="004D3B00"/>
    <w:rsid w:val="0050008B"/>
    <w:rsid w:val="00517B8A"/>
    <w:rsid w:val="00525CEB"/>
    <w:rsid w:val="00541DCC"/>
    <w:rsid w:val="0055046E"/>
    <w:rsid w:val="00550471"/>
    <w:rsid w:val="0056181E"/>
    <w:rsid w:val="0056499D"/>
    <w:rsid w:val="00565399"/>
    <w:rsid w:val="005778B7"/>
    <w:rsid w:val="00580CB5"/>
    <w:rsid w:val="00584DA9"/>
    <w:rsid w:val="00587CA3"/>
    <w:rsid w:val="00593CE5"/>
    <w:rsid w:val="005A5B69"/>
    <w:rsid w:val="005B0B40"/>
    <w:rsid w:val="005B3913"/>
    <w:rsid w:val="005B3F6D"/>
    <w:rsid w:val="005B6915"/>
    <w:rsid w:val="005C270C"/>
    <w:rsid w:val="005C7500"/>
    <w:rsid w:val="005D0C7A"/>
    <w:rsid w:val="005D6733"/>
    <w:rsid w:val="005F093A"/>
    <w:rsid w:val="005F65F4"/>
    <w:rsid w:val="00602841"/>
    <w:rsid w:val="00610EED"/>
    <w:rsid w:val="00620E1C"/>
    <w:rsid w:val="006310EC"/>
    <w:rsid w:val="00633052"/>
    <w:rsid w:val="00633E09"/>
    <w:rsid w:val="00634606"/>
    <w:rsid w:val="006430A2"/>
    <w:rsid w:val="0069106A"/>
    <w:rsid w:val="006965F8"/>
    <w:rsid w:val="006B1C67"/>
    <w:rsid w:val="006C18FB"/>
    <w:rsid w:val="006C1941"/>
    <w:rsid w:val="006C575D"/>
    <w:rsid w:val="006C6FC0"/>
    <w:rsid w:val="006D0E86"/>
    <w:rsid w:val="006F2801"/>
    <w:rsid w:val="006F6A91"/>
    <w:rsid w:val="00702C12"/>
    <w:rsid w:val="00702CBB"/>
    <w:rsid w:val="00725E89"/>
    <w:rsid w:val="00730FD8"/>
    <w:rsid w:val="00735731"/>
    <w:rsid w:val="007428D1"/>
    <w:rsid w:val="0075612C"/>
    <w:rsid w:val="00784533"/>
    <w:rsid w:val="007956BE"/>
    <w:rsid w:val="00795CC0"/>
    <w:rsid w:val="00797266"/>
    <w:rsid w:val="007F6EFF"/>
    <w:rsid w:val="007F71D3"/>
    <w:rsid w:val="00811F69"/>
    <w:rsid w:val="00830251"/>
    <w:rsid w:val="00830A6B"/>
    <w:rsid w:val="00841CF1"/>
    <w:rsid w:val="008642C7"/>
    <w:rsid w:val="0087528C"/>
    <w:rsid w:val="008970B6"/>
    <w:rsid w:val="008972B4"/>
    <w:rsid w:val="008A1E08"/>
    <w:rsid w:val="008A3BC7"/>
    <w:rsid w:val="008D1C8A"/>
    <w:rsid w:val="00901160"/>
    <w:rsid w:val="009120FB"/>
    <w:rsid w:val="00913B4F"/>
    <w:rsid w:val="0092635C"/>
    <w:rsid w:val="0094154A"/>
    <w:rsid w:val="0094592E"/>
    <w:rsid w:val="0095023F"/>
    <w:rsid w:val="00974389"/>
    <w:rsid w:val="00981522"/>
    <w:rsid w:val="00981FEB"/>
    <w:rsid w:val="00987119"/>
    <w:rsid w:val="009B635E"/>
    <w:rsid w:val="009B6DD2"/>
    <w:rsid w:val="009B75A9"/>
    <w:rsid w:val="009C74C9"/>
    <w:rsid w:val="009D2AE4"/>
    <w:rsid w:val="009D5D19"/>
    <w:rsid w:val="009D7F92"/>
    <w:rsid w:val="009E464D"/>
    <w:rsid w:val="009E6249"/>
    <w:rsid w:val="009E77E3"/>
    <w:rsid w:val="00A061A1"/>
    <w:rsid w:val="00A0636A"/>
    <w:rsid w:val="00A06823"/>
    <w:rsid w:val="00A312A7"/>
    <w:rsid w:val="00A32061"/>
    <w:rsid w:val="00A3367B"/>
    <w:rsid w:val="00A37972"/>
    <w:rsid w:val="00A40E21"/>
    <w:rsid w:val="00A43A7C"/>
    <w:rsid w:val="00A65964"/>
    <w:rsid w:val="00A7612A"/>
    <w:rsid w:val="00A8088F"/>
    <w:rsid w:val="00A91565"/>
    <w:rsid w:val="00A96CAE"/>
    <w:rsid w:val="00AA140D"/>
    <w:rsid w:val="00AA1EE6"/>
    <w:rsid w:val="00AA5AC0"/>
    <w:rsid w:val="00AB12A0"/>
    <w:rsid w:val="00AB3816"/>
    <w:rsid w:val="00AB790A"/>
    <w:rsid w:val="00AD23C4"/>
    <w:rsid w:val="00AF069F"/>
    <w:rsid w:val="00AF161E"/>
    <w:rsid w:val="00B01015"/>
    <w:rsid w:val="00B06F1F"/>
    <w:rsid w:val="00B16510"/>
    <w:rsid w:val="00B21F85"/>
    <w:rsid w:val="00B27448"/>
    <w:rsid w:val="00B330D2"/>
    <w:rsid w:val="00B34163"/>
    <w:rsid w:val="00B351EC"/>
    <w:rsid w:val="00B4414F"/>
    <w:rsid w:val="00B66858"/>
    <w:rsid w:val="00B71DCC"/>
    <w:rsid w:val="00B9187F"/>
    <w:rsid w:val="00B927D0"/>
    <w:rsid w:val="00B97549"/>
    <w:rsid w:val="00BB4457"/>
    <w:rsid w:val="00BE0141"/>
    <w:rsid w:val="00BF59C6"/>
    <w:rsid w:val="00BF7D0A"/>
    <w:rsid w:val="00C12278"/>
    <w:rsid w:val="00C3439A"/>
    <w:rsid w:val="00C54887"/>
    <w:rsid w:val="00C54F9D"/>
    <w:rsid w:val="00C62E87"/>
    <w:rsid w:val="00CA32CE"/>
    <w:rsid w:val="00CB1435"/>
    <w:rsid w:val="00CB4534"/>
    <w:rsid w:val="00CB4FF5"/>
    <w:rsid w:val="00CB76BA"/>
    <w:rsid w:val="00CC0793"/>
    <w:rsid w:val="00CC0F35"/>
    <w:rsid w:val="00CD6A48"/>
    <w:rsid w:val="00D47578"/>
    <w:rsid w:val="00D51241"/>
    <w:rsid w:val="00D5444E"/>
    <w:rsid w:val="00D61AEA"/>
    <w:rsid w:val="00D6477B"/>
    <w:rsid w:val="00D67C25"/>
    <w:rsid w:val="00D761C7"/>
    <w:rsid w:val="00D779FB"/>
    <w:rsid w:val="00D80138"/>
    <w:rsid w:val="00D8287D"/>
    <w:rsid w:val="00D84CD3"/>
    <w:rsid w:val="00DC1211"/>
    <w:rsid w:val="00DC1AF0"/>
    <w:rsid w:val="00DC37E1"/>
    <w:rsid w:val="00DD3F03"/>
    <w:rsid w:val="00DD5584"/>
    <w:rsid w:val="00DF1CCD"/>
    <w:rsid w:val="00E05A09"/>
    <w:rsid w:val="00E24971"/>
    <w:rsid w:val="00E27769"/>
    <w:rsid w:val="00E438F4"/>
    <w:rsid w:val="00E477E6"/>
    <w:rsid w:val="00E963C5"/>
    <w:rsid w:val="00EA3A04"/>
    <w:rsid w:val="00EC1B07"/>
    <w:rsid w:val="00F04585"/>
    <w:rsid w:val="00F060B8"/>
    <w:rsid w:val="00F068E4"/>
    <w:rsid w:val="00F228E6"/>
    <w:rsid w:val="00F277F1"/>
    <w:rsid w:val="00F32590"/>
    <w:rsid w:val="00F67046"/>
    <w:rsid w:val="00F76E57"/>
    <w:rsid w:val="00F76EEA"/>
    <w:rsid w:val="00F8290C"/>
    <w:rsid w:val="00F96B37"/>
    <w:rsid w:val="00FA2363"/>
    <w:rsid w:val="00FA30B6"/>
    <w:rsid w:val="00FA5FFE"/>
    <w:rsid w:val="00FC5346"/>
    <w:rsid w:val="00FD64D6"/>
    <w:rsid w:val="00FE17AE"/>
    <w:rsid w:val="00FE6D55"/>
    <w:rsid w:val="00FF54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B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標楷體" w:hAnsi="Times New Roman" w:cs="Times New Roman"/>
        <w:lang w:val="en-US" w:eastAsia="zh-TW"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8D1"/>
    <w:rPr>
      <w:sz w:val="24"/>
      <w:szCs w:val="24"/>
    </w:rPr>
  </w:style>
  <w:style w:type="paragraph" w:styleId="Heading1">
    <w:name w:val="heading 1"/>
    <w:aliases w:val="ISO標題 1"/>
    <w:basedOn w:val="Normal"/>
    <w:next w:val="Normal"/>
    <w:autoRedefine/>
    <w:qFormat/>
    <w:rsid w:val="00A43A7C"/>
    <w:pPr>
      <w:keepNext/>
      <w:widowControl w:val="0"/>
      <w:numPr>
        <w:numId w:val="2"/>
      </w:numPr>
      <w:adjustRightInd w:val="0"/>
      <w:spacing w:line="360" w:lineRule="auto"/>
      <w:textAlignment w:val="baseline"/>
      <w:outlineLvl w:val="0"/>
    </w:pPr>
    <w:rPr>
      <w:kern w:val="52"/>
      <w:sz w:val="28"/>
      <w:szCs w:val="20"/>
    </w:rPr>
  </w:style>
  <w:style w:type="paragraph" w:styleId="Heading2">
    <w:name w:val="heading 2"/>
    <w:aliases w:val="ISO標題 2"/>
    <w:basedOn w:val="Normal"/>
    <w:next w:val="Normal"/>
    <w:autoRedefine/>
    <w:qFormat/>
    <w:rsid w:val="000F7AF3"/>
    <w:pPr>
      <w:keepNext/>
      <w:widowControl w:val="0"/>
      <w:numPr>
        <w:ilvl w:val="1"/>
        <w:numId w:val="2"/>
      </w:numPr>
      <w:tabs>
        <w:tab w:val="left" w:pos="1134"/>
      </w:tabs>
      <w:adjustRightInd w:val="0"/>
      <w:spacing w:line="360" w:lineRule="auto"/>
      <w:textAlignment w:val="baseline"/>
      <w:outlineLvl w:val="1"/>
    </w:pPr>
    <w:rPr>
      <w:szCs w:val="20"/>
    </w:rPr>
  </w:style>
  <w:style w:type="paragraph" w:styleId="Heading3">
    <w:name w:val="heading 3"/>
    <w:aliases w:val="ISO標題 3"/>
    <w:basedOn w:val="Normal"/>
    <w:next w:val="Normal"/>
    <w:autoRedefine/>
    <w:qFormat/>
    <w:rsid w:val="007428D1"/>
    <w:pPr>
      <w:keepNext/>
      <w:widowControl w:val="0"/>
      <w:numPr>
        <w:ilvl w:val="2"/>
        <w:numId w:val="2"/>
      </w:numPr>
      <w:spacing w:line="360" w:lineRule="auto"/>
      <w:textAlignment w:val="baseline"/>
      <w:outlineLvl w:val="2"/>
    </w:pPr>
    <w:rPr>
      <w:szCs w:val="20"/>
    </w:rPr>
  </w:style>
  <w:style w:type="paragraph" w:styleId="Heading4">
    <w:name w:val="heading 4"/>
    <w:aliases w:val="ISO標題 4"/>
    <w:basedOn w:val="Normal"/>
    <w:next w:val="Normal"/>
    <w:autoRedefine/>
    <w:qFormat/>
    <w:rsid w:val="004D3B00"/>
    <w:pPr>
      <w:widowControl w:val="0"/>
      <w:numPr>
        <w:ilvl w:val="3"/>
        <w:numId w:val="2"/>
      </w:numPr>
      <w:tabs>
        <w:tab w:val="left" w:pos="1701"/>
      </w:tabs>
      <w:adjustRightInd w:val="0"/>
      <w:spacing w:line="360" w:lineRule="auto"/>
      <w:ind w:left="1701"/>
      <w:textAlignment w:val="baseline"/>
      <w:outlineLvl w:val="3"/>
    </w:pPr>
    <w:rPr>
      <w:szCs w:val="20"/>
    </w:rPr>
  </w:style>
  <w:style w:type="paragraph" w:styleId="Heading5">
    <w:name w:val="heading 5"/>
    <w:aliases w:val="ISO標題 5"/>
    <w:basedOn w:val="Normal"/>
    <w:next w:val="Normal"/>
    <w:autoRedefine/>
    <w:qFormat/>
    <w:rsid w:val="004D3B00"/>
    <w:pPr>
      <w:keepNext/>
      <w:widowControl w:val="0"/>
      <w:numPr>
        <w:ilvl w:val="4"/>
        <w:numId w:val="2"/>
      </w:numPr>
      <w:tabs>
        <w:tab w:val="left" w:pos="480"/>
      </w:tabs>
      <w:adjustRightInd w:val="0"/>
      <w:spacing w:line="360" w:lineRule="auto"/>
      <w:textAlignment w:val="baseline"/>
      <w:outlineLvl w:val="4"/>
    </w:pPr>
    <w:rPr>
      <w:szCs w:val="20"/>
    </w:rPr>
  </w:style>
  <w:style w:type="paragraph" w:styleId="Heading6">
    <w:name w:val="heading 6"/>
    <w:aliases w:val="ISO標題 6"/>
    <w:basedOn w:val="Normal"/>
    <w:next w:val="Normal"/>
    <w:autoRedefine/>
    <w:qFormat/>
    <w:rsid w:val="00B21F85"/>
    <w:pPr>
      <w:keepNext/>
      <w:widowControl w:val="0"/>
      <w:numPr>
        <w:ilvl w:val="5"/>
        <w:numId w:val="2"/>
      </w:numPr>
      <w:adjustRightInd w:val="0"/>
      <w:spacing w:line="360" w:lineRule="auto"/>
      <w:textAlignment w:val="baseline"/>
      <w:outlineLvl w:val="5"/>
    </w:pPr>
    <w:rPr>
      <w:szCs w:val="20"/>
    </w:rPr>
  </w:style>
  <w:style w:type="paragraph" w:styleId="Heading7">
    <w:name w:val="heading 7"/>
    <w:aliases w:val="ISO標題 7"/>
    <w:basedOn w:val="Normal"/>
    <w:next w:val="Normal"/>
    <w:autoRedefine/>
    <w:qFormat/>
    <w:rsid w:val="007428D1"/>
    <w:pPr>
      <w:keepNext/>
      <w:numPr>
        <w:ilvl w:val="6"/>
        <w:numId w:val="2"/>
      </w:numPr>
      <w:spacing w:line="360" w:lineRule="auto"/>
      <w:outlineLvl w:val="6"/>
    </w:pPr>
    <w:rPr>
      <w:rFonts w:ascii="Arial" w:hAnsi="Arial"/>
      <w:bCs/>
      <w:szCs w:val="36"/>
    </w:rPr>
  </w:style>
  <w:style w:type="paragraph" w:styleId="Heading8">
    <w:name w:val="heading 8"/>
    <w:basedOn w:val="Normal"/>
    <w:next w:val="Normal"/>
    <w:qFormat/>
    <w:rsid w:val="007428D1"/>
    <w:pPr>
      <w:keepNext/>
      <w:spacing w:line="720" w:lineRule="auto"/>
      <w:ind w:leftChars="400" w:left="400"/>
      <w:outlineLvl w:val="7"/>
    </w:pPr>
    <w:rPr>
      <w:rFonts w:ascii="Arial" w:eastAsia="新細明體"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O1">
    <w:name w:val="ISO內文1"/>
    <w:basedOn w:val="Normal"/>
    <w:autoRedefine/>
    <w:rsid w:val="00FD64D6"/>
    <w:pPr>
      <w:keepNext/>
      <w:widowControl w:val="0"/>
      <w:adjustRightInd w:val="0"/>
      <w:spacing w:line="360" w:lineRule="auto"/>
      <w:ind w:left="567"/>
      <w:textAlignment w:val="baseline"/>
    </w:pPr>
    <w:rPr>
      <w:szCs w:val="20"/>
    </w:rPr>
  </w:style>
  <w:style w:type="paragraph" w:customStyle="1" w:styleId="ISO2">
    <w:name w:val="ISO內文2"/>
    <w:basedOn w:val="Normal"/>
    <w:autoRedefine/>
    <w:rsid w:val="00FD64D6"/>
    <w:pPr>
      <w:keepNext/>
      <w:widowControl w:val="0"/>
      <w:adjustRightInd w:val="0"/>
      <w:spacing w:line="360" w:lineRule="auto"/>
      <w:ind w:left="1134"/>
      <w:textAlignment w:val="baseline"/>
    </w:pPr>
    <w:rPr>
      <w:szCs w:val="20"/>
    </w:rPr>
  </w:style>
  <w:style w:type="paragraph" w:customStyle="1" w:styleId="ISO3">
    <w:name w:val="ISO內文3"/>
    <w:basedOn w:val="Normal"/>
    <w:autoRedefine/>
    <w:rsid w:val="00FD64D6"/>
    <w:pPr>
      <w:keepNext/>
      <w:widowControl w:val="0"/>
      <w:adjustRightInd w:val="0"/>
      <w:spacing w:line="360" w:lineRule="auto"/>
      <w:ind w:left="1701"/>
      <w:textAlignment w:val="baseline"/>
    </w:pPr>
    <w:rPr>
      <w:szCs w:val="20"/>
    </w:rPr>
  </w:style>
  <w:style w:type="paragraph" w:customStyle="1" w:styleId="ISO4">
    <w:name w:val="ISO內文4"/>
    <w:basedOn w:val="Normal"/>
    <w:autoRedefine/>
    <w:rsid w:val="00C3439A"/>
    <w:pPr>
      <w:keepNext/>
      <w:widowControl w:val="0"/>
      <w:adjustRightInd w:val="0"/>
      <w:spacing w:line="360" w:lineRule="auto"/>
      <w:ind w:left="1701"/>
      <w:textAlignment w:val="baseline"/>
    </w:pPr>
    <w:rPr>
      <w:szCs w:val="20"/>
    </w:rPr>
  </w:style>
  <w:style w:type="paragraph" w:styleId="TOC1">
    <w:name w:val="toc 1"/>
    <w:aliases w:val="ISO目錄 1"/>
    <w:basedOn w:val="Normal"/>
    <w:next w:val="Normal"/>
    <w:autoRedefine/>
    <w:uiPriority w:val="39"/>
    <w:rsid w:val="000B3D11"/>
    <w:pPr>
      <w:keepNext/>
      <w:widowControl w:val="0"/>
      <w:tabs>
        <w:tab w:val="right" w:leader="dot" w:pos="9922"/>
      </w:tabs>
      <w:adjustRightInd w:val="0"/>
      <w:spacing w:line="360" w:lineRule="auto"/>
      <w:ind w:left="284" w:hanging="284"/>
      <w:textAlignment w:val="baseline"/>
    </w:pPr>
    <w:rPr>
      <w:noProof/>
    </w:rPr>
  </w:style>
  <w:style w:type="paragraph" w:styleId="TOC2">
    <w:name w:val="toc 2"/>
    <w:aliases w:val="ISO目錄 2"/>
    <w:basedOn w:val="Normal"/>
    <w:next w:val="Normal"/>
    <w:autoRedefine/>
    <w:uiPriority w:val="39"/>
    <w:rsid w:val="00CC0793"/>
    <w:pPr>
      <w:keepNext/>
      <w:widowControl w:val="0"/>
      <w:tabs>
        <w:tab w:val="right" w:leader="dot" w:pos="9922"/>
      </w:tabs>
      <w:adjustRightInd w:val="0"/>
      <w:ind w:left="284"/>
      <w:textAlignment w:val="baseline"/>
    </w:pPr>
    <w:rPr>
      <w:noProof/>
    </w:rPr>
  </w:style>
  <w:style w:type="paragraph" w:styleId="TOC3">
    <w:name w:val="toc 3"/>
    <w:aliases w:val="ISO目錄 3"/>
    <w:basedOn w:val="Normal"/>
    <w:next w:val="Normal"/>
    <w:autoRedefine/>
    <w:semiHidden/>
    <w:rsid w:val="00CC0793"/>
    <w:pPr>
      <w:ind w:left="480"/>
    </w:pPr>
  </w:style>
  <w:style w:type="character" w:styleId="Hyperlink">
    <w:name w:val="Hyperlink"/>
    <w:basedOn w:val="DefaultParagraphFont"/>
    <w:uiPriority w:val="99"/>
    <w:rsid w:val="00FF5430"/>
    <w:rPr>
      <w:color w:val="0000FF"/>
      <w:u w:val="single"/>
    </w:rPr>
  </w:style>
  <w:style w:type="paragraph" w:styleId="Header">
    <w:name w:val="header"/>
    <w:basedOn w:val="Normal"/>
    <w:rsid w:val="006C18FB"/>
    <w:pPr>
      <w:tabs>
        <w:tab w:val="center" w:pos="4153"/>
        <w:tab w:val="right" w:pos="8306"/>
      </w:tabs>
      <w:snapToGrid w:val="0"/>
    </w:pPr>
    <w:rPr>
      <w:sz w:val="20"/>
      <w:szCs w:val="20"/>
    </w:rPr>
  </w:style>
  <w:style w:type="paragraph" w:styleId="Footer">
    <w:name w:val="footer"/>
    <w:basedOn w:val="Normal"/>
    <w:rsid w:val="006C18FB"/>
    <w:pPr>
      <w:tabs>
        <w:tab w:val="center" w:pos="4153"/>
        <w:tab w:val="right" w:pos="8306"/>
      </w:tabs>
      <w:snapToGrid w:val="0"/>
    </w:pPr>
    <w:rPr>
      <w:sz w:val="20"/>
      <w:szCs w:val="20"/>
    </w:rPr>
  </w:style>
  <w:style w:type="character" w:styleId="PageNumber">
    <w:name w:val="page number"/>
    <w:basedOn w:val="DefaultParagraphFont"/>
    <w:rsid w:val="006F6A91"/>
  </w:style>
  <w:style w:type="table" w:styleId="TableGrid">
    <w:name w:val="Table Grid"/>
    <w:basedOn w:val="TableNormal"/>
    <w:rsid w:val="00DD5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附件"/>
    <w:basedOn w:val="Normal"/>
    <w:autoRedefine/>
    <w:rsid w:val="00A7612A"/>
    <w:pPr>
      <w:spacing w:line="360" w:lineRule="auto"/>
    </w:pPr>
  </w:style>
  <w:style w:type="paragraph" w:customStyle="1" w:styleId="a">
    <w:name w:val="(a)"/>
    <w:basedOn w:val="Heading8"/>
    <w:rsid w:val="00CB4FF5"/>
    <w:pPr>
      <w:numPr>
        <w:numId w:val="1"/>
      </w:numPr>
      <w:spacing w:line="360" w:lineRule="auto"/>
      <w:ind w:left="882" w:hanging="482"/>
    </w:pPr>
  </w:style>
  <w:style w:type="paragraph" w:customStyle="1" w:styleId="84">
    <w:name w:val="樣式 標題 8 + 左:  4 字元"/>
    <w:basedOn w:val="Heading8"/>
    <w:autoRedefine/>
    <w:rsid w:val="0028006E"/>
    <w:pPr>
      <w:numPr>
        <w:ilvl w:val="7"/>
        <w:numId w:val="2"/>
      </w:numPr>
      <w:spacing w:line="360" w:lineRule="auto"/>
      <w:ind w:leftChars="0" w:left="0"/>
    </w:pPr>
    <w:rPr>
      <w:rFonts w:eastAsia="標楷體" w:cs="新細明體"/>
      <w:sz w:val="24"/>
      <w:szCs w:val="20"/>
    </w:rPr>
  </w:style>
  <w:style w:type="paragraph" w:styleId="BlockText">
    <w:name w:val="Block Text"/>
    <w:basedOn w:val="Normal"/>
    <w:uiPriority w:val="99"/>
    <w:rsid w:val="005F65F4"/>
    <w:pPr>
      <w:widowControl w:val="0"/>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新細明體" w:eastAsia="新細明體"/>
      <w:color w:val="000000"/>
      <w:szCs w:val="20"/>
    </w:rPr>
  </w:style>
  <w:style w:type="paragraph" w:customStyle="1" w:styleId="1">
    <w:name w:val="內文1"/>
    <w:basedOn w:val="Normal"/>
    <w:rsid w:val="00593CE5"/>
    <w:pPr>
      <w:keepNext/>
      <w:widowControl w:val="0"/>
      <w:adjustRightInd w:val="0"/>
      <w:ind w:left="360"/>
      <w:textAlignment w:val="baseline"/>
    </w:pPr>
    <w:rPr>
      <w:rFonts w:eastAsia="華康標楷體"/>
      <w:sz w:val="28"/>
      <w:szCs w:val="20"/>
    </w:rPr>
  </w:style>
  <w:style w:type="paragraph" w:styleId="BalloonText">
    <w:name w:val="Balloon Text"/>
    <w:basedOn w:val="Normal"/>
    <w:link w:val="BalloonTextChar"/>
    <w:semiHidden/>
    <w:unhideWhenUsed/>
    <w:rsid w:val="00A3367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A336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01%20Tiffany\DATA-1(D)\01%20&#23433;&#34907;&#26989;&#21209;\17%20&#23433;&#20840;&#34907;&#29983;\17-10%20&#23433;&#34907;&#35215;&#31456;\CEC%20SHC-04\SOP%20Template(CH).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7124B4FE9A54E9668A944A2FAFB31" ma:contentTypeVersion="4" ma:contentTypeDescription="" ma:contentTypeScope="" ma:versionID="b4ebc9c7573e09d5af8403817e866e58">
  <xsd:schema xmlns:xsd="http://www.w3.org/2001/XMLSchema" xmlns:xs="http://www.w3.org/2001/XMLSchema" xmlns:p="http://schemas.microsoft.com/office/2006/metadata/properties" xmlns:ns1="BBD415AD-E67A-4BAA-94D3-721B04A02B98" targetNamespace="http://schemas.microsoft.com/office/2006/metadata/properties" ma:root="true" ma:fieldsID="0bd5a84058472b58badd0749bd06a39c" ns1:_="">
    <xsd:import namespace="BBD415AD-E67A-4BAA-94D3-721B04A02B98"/>
    <xsd:element name="properties">
      <xsd:complexType>
        <xsd:sequence>
          <xsd:element name="documentManagement">
            <xsd:complexType>
              <xsd:all>
                <xsd:element ref="ns1:EIP_IssueCompany" minOccurs="0"/>
                <xsd:element ref="ns1:EIP_SOPName_zh" minOccurs="0"/>
                <xsd:element ref="ns1:EIP_SOPName_en" minOccurs="0"/>
                <xsd:element ref="ns1:EIP_Version" minOccurs="0"/>
                <xsd:element ref="ns1:EIP_SOPClass_zh" minOccurs="0"/>
                <xsd:element ref="ns1:EIP_SOPClass_en" minOccurs="0"/>
                <xsd:element ref="ns1:EIP_ProcessCategory_zh" minOccurs="0"/>
                <xsd:element ref="ns1:EIP_ProcessCategory_en" minOccurs="0"/>
                <xsd:element ref="ns1:EIP_PO_zh" minOccurs="0"/>
                <xsd:element ref="ns1:EIP_PO_en" minOccurs="0"/>
                <xsd:element ref="ns1:EIP_PO" minOccurs="0"/>
                <xsd:element ref="ns1:EIP_ApprovedBy_zh" minOccurs="0"/>
                <xsd:element ref="ns1:EIP_ApprovedBy_en" minOccurs="0"/>
                <xsd:element ref="ns1:EIP_ApprovedBy" minOccurs="0"/>
                <xsd:element ref="ns1:EIP_DateApproved" minOccurs="0"/>
                <xsd:element ref="ns1:EIP_AmendmentHighlight" minOccurs="0"/>
                <xsd:element ref="ns1:EIP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415AD-E67A-4BAA-94D3-721B04A02B98" elementFormDefault="qualified">
    <xsd:import namespace="http://schemas.microsoft.com/office/2006/documentManagement/types"/>
    <xsd:import namespace="http://schemas.microsoft.com/office/infopath/2007/PartnerControls"/>
    <xsd:element name="EIP_IssueCompany" ma:index="0" nillable="true" ma:displayName="Issue Company" ma:internalName="EIP_IssueCompany">
      <xsd:simpleType>
        <xsd:restriction base="dms:Text">
          <xsd:maxLength value="255"/>
        </xsd:restriction>
      </xsd:simpleType>
    </xsd:element>
    <xsd:element name="EIP_SOPName_zh" ma:index="1" nillable="true" ma:displayName="文件名稱" ma:internalName="EIP_SOPName_zh">
      <xsd:simpleType>
        <xsd:restriction base="dms:Text"/>
      </xsd:simpleType>
    </xsd:element>
    <xsd:element name="EIP_SOPName_en" ma:index="2" nillable="true" ma:displayName="SOP Name" ma:internalName="EIP_SOPName_en">
      <xsd:simpleType>
        <xsd:restriction base="dms:Text"/>
      </xsd:simpleType>
    </xsd:element>
    <xsd:element name="EIP_Version" ma:index="3" nillable="true" ma:displayName="Version" ma:internalName="EIP_Version">
      <xsd:simpleType>
        <xsd:restriction base="dms:Text"/>
      </xsd:simpleType>
    </xsd:element>
    <xsd:element name="EIP_SOPClass_zh" ma:index="4" nillable="true" ma:displayName="文件分類" ma:default="A1" ma:format="Dropdown" ma:internalName="EIP_SOPClass_zh">
      <xsd:simpleType>
        <xsd:restriction base="dms:Choice">
          <xsd:enumeration value="A1"/>
          <xsd:enumeration value="A2"/>
          <xsd:enumeration value="A3"/>
          <xsd:enumeration value="B1"/>
          <xsd:enumeration value="B2"/>
          <xsd:enumeration value="B3"/>
          <xsd:enumeration value="FM"/>
          <xsd:enumeration value="C1"/>
          <xsd:enumeration value="CWI"/>
          <xsd:enumeration value="TMP"/>
          <xsd:enumeration value="ERP"/>
        </xsd:restriction>
      </xsd:simpleType>
    </xsd:element>
    <xsd:element name="EIP_SOPClass_en" ma:index="5" nillable="true" ma:displayName="Classification" ma:default="A1" ma:format="Dropdown" ma:internalName="EIP_SOPClass_en">
      <xsd:simpleType>
        <xsd:restriction base="dms:Choice">
          <xsd:enumeration value="A1"/>
          <xsd:enumeration value="A2"/>
          <xsd:enumeration value="A3"/>
          <xsd:enumeration value="B1"/>
          <xsd:enumeration value="B2"/>
          <xsd:enumeration value="B3"/>
          <xsd:enumeration value="FM"/>
          <xsd:enumeration value="C1"/>
          <xsd:enumeration value="CWI"/>
          <xsd:enumeration value="TMP"/>
          <xsd:enumeration value="ERP"/>
        </xsd:restriction>
      </xsd:simpleType>
    </xsd:element>
    <xsd:element name="EIP_ProcessCategory_zh" ma:index="6" nillable="true" ma:displayName="流程類別" ma:default="公司治理" ma:format="Dropdown" ma:internalName="EIP_ProcessCategory_zh">
      <xsd:simpleType>
        <xsd:restriction base="dms:Choice">
          <xsd:enumeration value="公司治理"/>
          <xsd:enumeration value="人事管理"/>
          <xsd:enumeration value="工程專案施工建造"/>
          <xsd:enumeration value="工程專案規劃與管制"/>
          <xsd:enumeration value="工程專案業務開發"/>
          <xsd:enumeration value="內控內稽"/>
          <xsd:enumeration value="目標規劃"/>
          <xsd:enumeration value="安全衛生"/>
          <xsd:enumeration value="行政支援"/>
          <xsd:enumeration value="技術研發"/>
          <xsd:enumeration value="投資企劃"/>
          <xsd:enumeration value="事業關係"/>
          <xsd:enumeration value="法務管理"/>
          <xsd:enumeration value="品質管理"/>
          <xsd:enumeration value="財務管理"/>
          <xsd:enumeration value="採購管理"/>
          <xsd:enumeration value="組織權責"/>
          <xsd:enumeration value="會計作業"/>
          <xsd:enumeration value="資訊管理"/>
          <xsd:enumeration value="緊急事件處理"/>
          <xsd:enumeration value="__工務所作業手冊"/>
        </xsd:restriction>
      </xsd:simpleType>
    </xsd:element>
    <xsd:element name="EIP_ProcessCategory_en" ma:index="7" nillable="true" ma:displayName="Process Category" ma:default="Corporate Governance" ma:format="Dropdown" ma:internalName="EIP_ProcessCategory_en">
      <xsd:simpleType>
        <xsd:restriction base="dms:Choice">
          <xsd:enumeration value="Corporate Governance"/>
          <xsd:enumeration value="HR management"/>
          <xsd:enumeration value="Project Implementation"/>
          <xsd:enumeration value="Planning and Management"/>
          <xsd:enumeration value="Business Development"/>
          <xsd:enumeration value="Internal Control and Audit"/>
          <xsd:enumeration value="Objectives and Targets"/>
          <xsd:enumeration value="Occupational Health and Safety (OHS)"/>
          <xsd:enumeration value="General Affairs"/>
          <xsd:enumeration value="Research and Development"/>
          <xsd:enumeration value="Investment Planning"/>
          <xsd:enumeration value="Public Relationship"/>
          <xsd:enumeration value="Legal Affairs"/>
          <xsd:enumeration value="Quality Management"/>
          <xsd:enumeration value="Finance Management"/>
          <xsd:enumeration value="Procurement Management"/>
          <xsd:enumeration value="Organization and Scope of Responsibility"/>
          <xsd:enumeration value="Accounting Operation"/>
          <xsd:enumeration value="IT Management"/>
          <xsd:enumeration value="Emergency Response"/>
          <xsd:enumeration value="__Project Operation Manual"/>
        </xsd:restriction>
      </xsd:simpleType>
    </xsd:element>
    <xsd:element name="EIP_PO_zh" ma:index="8" nillable="true" ma:displayName="制定單位" ma:internalName="EIP_PO_zh">
      <xsd:simpleType>
        <xsd:restriction base="dms:Text"/>
      </xsd:simpleType>
    </xsd:element>
    <xsd:element name="EIP_PO_en" ma:index="9" nillable="true" ma:displayName="Process Owner" ma:internalName="EIP_PO_en">
      <xsd:simpleType>
        <xsd:restriction base="dms:Text"/>
      </xsd:simpleType>
    </xsd:element>
    <xsd:element name="EIP_PO" ma:index="10" nillable="true" ma:displayName="制定單位" ma:internalName="EIP_PO">
      <xsd:simpleType>
        <xsd:restriction base="dms:Unknown"/>
      </xsd:simpleType>
    </xsd:element>
    <xsd:element name="EIP_ApprovedBy_zh" ma:index="11" nillable="true" ma:displayName="核准單位" ma:hidden="true" ma:internalName="EIP_ApprovedBy_zh">
      <xsd:simpleType>
        <xsd:restriction base="dms:Text"/>
      </xsd:simpleType>
    </xsd:element>
    <xsd:element name="EIP_ApprovedBy_en" ma:index="12" nillable="true" ma:displayName="Approved By" ma:hidden="true" ma:internalName="EIP_ApprovedBy_en">
      <xsd:simpleType>
        <xsd:restriction base="dms:Text"/>
      </xsd:simpleType>
    </xsd:element>
    <xsd:element name="EIP_ApprovedBy" ma:index="13" nillable="true" ma:displayName="Approved By" ma:hidden="true" ma:internalName="EIP_ApprovedBy">
      <xsd:simpleType>
        <xsd:restriction base="dms:Unknown"/>
      </xsd:simpleType>
    </xsd:element>
    <xsd:element name="EIP_DateApproved" ma:index="14" nillable="true" ma:displayName="Date Approved" ma:format="DateOnly" ma:internalName="EIP_DateApproved">
      <xsd:simpleType>
        <xsd:restriction base="dms:DateTime"/>
      </xsd:simpleType>
    </xsd:element>
    <xsd:element name="EIP_AmendmentHighlight" ma:index="15" nillable="true" ma:displayName="Amendment Highlight" ma:internalName="EIP_AmendmentHighlight">
      <xsd:simpleType>
        <xsd:restriction base="dms:Note"/>
      </xsd:simpleType>
    </xsd:element>
    <xsd:element name="EIP_Language" ma:index="16" nillable="true" ma:displayName="Language" ma:default="CH" ma:format="Dropdown" ma:internalName="EIP_Language">
      <xsd:simpleType>
        <xsd:restriction base="dms:Choice">
          <xsd:enumeration value="CH"/>
          <xsd:enumeration value="EN"/>
          <xsd:enumeration value="CH/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IP_ProcessCategory_en xmlns="BBD415AD-E67A-4BAA-94D3-721B04A02B98">Quality Management</EIP_ProcessCategory_en>
    <EIP_SOPClass_zh xmlns="BBD415AD-E67A-4BAA-94D3-721B04A02B98">B2</EIP_SOPClass_zh>
    <EIP_ProcessCategory_zh xmlns="BBD415AD-E67A-4BAA-94D3-721B04A02B98">品質管理</EIP_ProcessCategory_zh>
    <EIP_PO xmlns="BBD415AD-E67A-4BAA-94D3-721B04A02B98">6b6e3d05-f975-4c38-a71e-b74e77c2421a;848f60b2-45a3-472b-9b94-63d44984e1c9</EIP_PO>
    <EIP_SOPClass_en xmlns="BBD415AD-E67A-4BAA-94D3-721B04A02B98">B2</EIP_SOPClass_en>
    <EIP_ApprovedBy_en xmlns="BBD415AD-E67A-4BAA-94D3-721B04A02B98" xsi:nil="true"/>
    <EIP_Language xmlns="BBD415AD-E67A-4BAA-94D3-721B04A02B98">CH</EIP_Language>
    <EIP_ApprovedBy_zh xmlns="BBD415AD-E67A-4BAA-94D3-721B04A02B98" xsi:nil="true"/>
    <EIP_AmendmentHighlight xmlns="BBD415AD-E67A-4BAA-94D3-721B04A02B98" xsi:nil="true"/>
    <EIP_IssueCompany xmlns="BBD415AD-E67A-4BAA-94D3-721B04A02B98" xsi:nil="true"/>
    <EIP_DateApproved xmlns="BBD415AD-E67A-4BAA-94D3-721B04A02B98">2013-12-12T16:00:00+00:00</EIP_DateApproved>
    <EIP_SOPName_zh xmlns="BBD415AD-E67A-4BAA-94D3-721B04A02B98">規章格式範本(中文)</EIP_SOPName_zh>
    <EIP_ApprovedBy xmlns="BBD415AD-E67A-4BAA-94D3-721B04A02B98" xsi:nil="true"/>
    <EIP_SOPName_en xmlns="BBD415AD-E67A-4BAA-94D3-721B04A02B98">SOP Template </EIP_SOPName_en>
    <EIP_Version xmlns="BBD415AD-E67A-4BAA-94D3-721B04A02B98">7.0</EIP_Version>
    <EIP_PO_zh xmlns="BBD415AD-E67A-4BAA-94D3-721B04A02B98" xsi:nil="true"/>
    <EIP_PO_en xmlns="BBD415AD-E67A-4BAA-94D3-721B04A02B98" xsi:nil="true"/>
  </documentManagement>
</p:properties>
</file>

<file path=customXml/itemProps1.xml><?xml version="1.0" encoding="utf-8"?>
<ds:datastoreItem xmlns:ds="http://schemas.openxmlformats.org/officeDocument/2006/customXml" ds:itemID="{208E5149-8947-45F8-88E7-934C52BC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415AD-E67A-4BAA-94D3-721B04A02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8992C-815D-46DA-94C3-4C4B9E6CB11F}">
  <ds:schemaRefs>
    <ds:schemaRef ds:uri="http://schemas.microsoft.com/office/2006/metadata/properties"/>
    <ds:schemaRef ds:uri="http://schemas.microsoft.com/office/infopath/2007/PartnerControls"/>
    <ds:schemaRef ds:uri="BBD415AD-E67A-4BAA-94D3-721B04A02B98"/>
  </ds:schemaRefs>
</ds:datastoreItem>
</file>

<file path=docProps/app.xml><?xml version="1.0" encoding="utf-8"?>
<Properties xmlns="http://schemas.openxmlformats.org/officeDocument/2006/extended-properties" xmlns:vt="http://schemas.openxmlformats.org/officeDocument/2006/docPropsVTypes">
  <Template>F:\01 Tiffany\DATA-1(D)\01 安衛業務\17 安全衛生\17-10 安衛規章\CEC SHC-04\SOP Template(CH).dotx</Template>
  <TotalTime>507</TotalTime>
  <Pages>25</Pages>
  <Words>6842</Words>
  <Characters>7117</Characters>
  <Application>Microsoft Macintosh Word</Application>
  <DocSecurity>0</DocSecurity>
  <Lines>309</Lines>
  <Paragraphs>377</Paragraphs>
  <ScaleCrop>false</ScaleCrop>
  <HeadingPairs>
    <vt:vector size="2" baseType="variant">
      <vt:variant>
        <vt:lpstr>Title</vt:lpstr>
      </vt:variant>
      <vt:variant>
        <vt:i4>1</vt:i4>
      </vt:variant>
    </vt:vector>
  </HeadingPairs>
  <TitlesOfParts>
    <vt:vector size="1" baseType="lpstr">
      <vt:lpstr>1</vt:lpstr>
    </vt:vector>
  </TitlesOfParts>
  <Manager/>
  <Company/>
  <LinksUpToDate>false</LinksUpToDate>
  <CharactersWithSpaces>13582</CharactersWithSpaces>
  <SharedDoc>false</SharedDoc>
  <HyperlinkBase/>
  <HLinks>
    <vt:vector size="54" baseType="variant">
      <vt:variant>
        <vt:i4>1507387</vt:i4>
      </vt:variant>
      <vt:variant>
        <vt:i4>50</vt:i4>
      </vt:variant>
      <vt:variant>
        <vt:i4>0</vt:i4>
      </vt:variant>
      <vt:variant>
        <vt:i4>5</vt:i4>
      </vt:variant>
      <vt:variant>
        <vt:lpwstr/>
      </vt:variant>
      <vt:variant>
        <vt:lpwstr>_Toc266791600</vt:lpwstr>
      </vt:variant>
      <vt:variant>
        <vt:i4>1966136</vt:i4>
      </vt:variant>
      <vt:variant>
        <vt:i4>44</vt:i4>
      </vt:variant>
      <vt:variant>
        <vt:i4>0</vt:i4>
      </vt:variant>
      <vt:variant>
        <vt:i4>5</vt:i4>
      </vt:variant>
      <vt:variant>
        <vt:lpwstr/>
      </vt:variant>
      <vt:variant>
        <vt:lpwstr>_Toc266791598</vt:lpwstr>
      </vt:variant>
      <vt:variant>
        <vt:i4>1966136</vt:i4>
      </vt:variant>
      <vt:variant>
        <vt:i4>38</vt:i4>
      </vt:variant>
      <vt:variant>
        <vt:i4>0</vt:i4>
      </vt:variant>
      <vt:variant>
        <vt:i4>5</vt:i4>
      </vt:variant>
      <vt:variant>
        <vt:lpwstr/>
      </vt:variant>
      <vt:variant>
        <vt:lpwstr>_Toc266791597</vt:lpwstr>
      </vt:variant>
      <vt:variant>
        <vt:i4>1966136</vt:i4>
      </vt:variant>
      <vt:variant>
        <vt:i4>32</vt:i4>
      </vt:variant>
      <vt:variant>
        <vt:i4>0</vt:i4>
      </vt:variant>
      <vt:variant>
        <vt:i4>5</vt:i4>
      </vt:variant>
      <vt:variant>
        <vt:lpwstr/>
      </vt:variant>
      <vt:variant>
        <vt:lpwstr>_Toc266791596</vt:lpwstr>
      </vt:variant>
      <vt:variant>
        <vt:i4>1966136</vt:i4>
      </vt:variant>
      <vt:variant>
        <vt:i4>26</vt:i4>
      </vt:variant>
      <vt:variant>
        <vt:i4>0</vt:i4>
      </vt:variant>
      <vt:variant>
        <vt:i4>5</vt:i4>
      </vt:variant>
      <vt:variant>
        <vt:lpwstr/>
      </vt:variant>
      <vt:variant>
        <vt:lpwstr>_Toc266791595</vt:lpwstr>
      </vt:variant>
      <vt:variant>
        <vt:i4>1966136</vt:i4>
      </vt:variant>
      <vt:variant>
        <vt:i4>20</vt:i4>
      </vt:variant>
      <vt:variant>
        <vt:i4>0</vt:i4>
      </vt:variant>
      <vt:variant>
        <vt:i4>5</vt:i4>
      </vt:variant>
      <vt:variant>
        <vt:lpwstr/>
      </vt:variant>
      <vt:variant>
        <vt:lpwstr>_Toc266791592</vt:lpwstr>
      </vt:variant>
      <vt:variant>
        <vt:i4>2031672</vt:i4>
      </vt:variant>
      <vt:variant>
        <vt:i4>14</vt:i4>
      </vt:variant>
      <vt:variant>
        <vt:i4>0</vt:i4>
      </vt:variant>
      <vt:variant>
        <vt:i4>5</vt:i4>
      </vt:variant>
      <vt:variant>
        <vt:lpwstr/>
      </vt:variant>
      <vt:variant>
        <vt:lpwstr>_Toc266791589</vt:lpwstr>
      </vt:variant>
      <vt:variant>
        <vt:i4>2031672</vt:i4>
      </vt:variant>
      <vt:variant>
        <vt:i4>8</vt:i4>
      </vt:variant>
      <vt:variant>
        <vt:i4>0</vt:i4>
      </vt:variant>
      <vt:variant>
        <vt:i4>5</vt:i4>
      </vt:variant>
      <vt:variant>
        <vt:lpwstr/>
      </vt:variant>
      <vt:variant>
        <vt:lpwstr>_Toc266791586</vt:lpwstr>
      </vt:variant>
      <vt:variant>
        <vt:i4>2031672</vt:i4>
      </vt:variant>
      <vt:variant>
        <vt:i4>2</vt:i4>
      </vt:variant>
      <vt:variant>
        <vt:i4>0</vt:i4>
      </vt:variant>
      <vt:variant>
        <vt:i4>5</vt:i4>
      </vt:variant>
      <vt:variant>
        <vt:lpwstr/>
      </vt:variant>
      <vt:variant>
        <vt:lpwstr>_Toc266791585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03.職業安全衛生手冊</dc:title>
  <dc:subject/>
  <dc:creator/>
  <cp:keywords/>
  <dc:description/>
  <cp:lastModifiedBy/>
  <cp:revision>67</cp:revision>
  <cp:lastPrinted>2010-08-13T03:09:00Z</cp:lastPrinted>
  <dcterms:created xsi:type="dcterms:W3CDTF">2018-09-13T09:19:00Z</dcterms:created>
  <dcterms:modified xsi:type="dcterms:W3CDTF">2018-10-26T13:07:00Z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0x01010080C7124B4FE9A54E9668A944A2FAFB31</vt:lpwstr>
  </property>
</Properties>
</file>